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12FB" w:rsidRDefault="007A12FB" w:rsidP="008248E0">
      <w:pPr>
        <w:spacing w:after="0" w:line="360" w:lineRule="auto"/>
        <w:jc w:val="both"/>
        <w:rPr>
          <w:rFonts w:ascii="Arial" w:hAnsi="Arial" w:cs="Arial"/>
        </w:rPr>
      </w:pPr>
    </w:p>
    <w:p w:rsidR="00121BD8" w:rsidRDefault="00121BD8" w:rsidP="006F1A40">
      <w:pPr>
        <w:tabs>
          <w:tab w:val="center" w:pos="4536"/>
        </w:tabs>
        <w:spacing w:after="0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</w:t>
      </w:r>
      <w:r w:rsidR="006F1A40">
        <w:rPr>
          <w:sz w:val="24"/>
          <w:szCs w:val="24"/>
        </w:rPr>
        <w:t xml:space="preserve">               </w:t>
      </w:r>
      <w:r w:rsidRPr="00B67EA4">
        <w:rPr>
          <w:b/>
          <w:sz w:val="24"/>
          <w:szCs w:val="24"/>
        </w:rPr>
        <w:t>Z</w:t>
      </w:r>
      <w:r w:rsidR="00471015">
        <w:rPr>
          <w:b/>
          <w:sz w:val="24"/>
          <w:szCs w:val="24"/>
        </w:rPr>
        <w:t>ałącznik Nr 1</w:t>
      </w:r>
      <w:r w:rsidRPr="00B67EA4">
        <w:rPr>
          <w:b/>
          <w:sz w:val="24"/>
          <w:szCs w:val="24"/>
        </w:rPr>
        <w:t xml:space="preserve"> do </w:t>
      </w:r>
      <w:r w:rsidR="008A6FA9">
        <w:rPr>
          <w:b/>
          <w:sz w:val="24"/>
          <w:szCs w:val="24"/>
        </w:rPr>
        <w:t>Zapytania ofertowego</w:t>
      </w:r>
    </w:p>
    <w:p w:rsidR="006F1A40" w:rsidRDefault="006F1A40" w:rsidP="006F1A40">
      <w:pPr>
        <w:tabs>
          <w:tab w:val="center" w:pos="4536"/>
        </w:tabs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</w:t>
      </w:r>
      <w:r w:rsidR="0000245F">
        <w:rPr>
          <w:b/>
          <w:sz w:val="24"/>
          <w:szCs w:val="24"/>
        </w:rPr>
        <w:t xml:space="preserve">      </w:t>
      </w:r>
      <w:r>
        <w:rPr>
          <w:b/>
          <w:sz w:val="24"/>
          <w:szCs w:val="24"/>
        </w:rPr>
        <w:t>GM.230.2.19.AC.2019</w:t>
      </w:r>
    </w:p>
    <w:p w:rsidR="00121BD8" w:rsidRDefault="00121BD8" w:rsidP="00121BD8">
      <w:pPr>
        <w:tabs>
          <w:tab w:val="center" w:pos="4536"/>
        </w:tabs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</w:t>
      </w:r>
      <w:r w:rsidR="00CD7058">
        <w:rPr>
          <w:sz w:val="24"/>
          <w:szCs w:val="24"/>
        </w:rPr>
        <w:t>…………………</w:t>
      </w:r>
      <w:r w:rsidR="00E22336">
        <w:rPr>
          <w:sz w:val="24"/>
          <w:szCs w:val="24"/>
        </w:rPr>
        <w:t>…</w:t>
      </w:r>
      <w:r w:rsidR="00734FF4">
        <w:rPr>
          <w:sz w:val="24"/>
          <w:szCs w:val="24"/>
        </w:rPr>
        <w:t>….</w:t>
      </w:r>
    </w:p>
    <w:p w:rsidR="00CD7058" w:rsidRPr="00121BD8" w:rsidRDefault="00121BD8" w:rsidP="00121BD8">
      <w:pPr>
        <w:tabs>
          <w:tab w:val="center" w:pos="4536"/>
        </w:tabs>
        <w:spacing w:line="240" w:lineRule="auto"/>
        <w:jc w:val="both"/>
        <w:rPr>
          <w:sz w:val="24"/>
          <w:szCs w:val="24"/>
        </w:rPr>
      </w:pPr>
      <w:r w:rsidRPr="00FD710E">
        <w:rPr>
          <w:sz w:val="24"/>
          <w:szCs w:val="24"/>
        </w:rPr>
        <w:t>(</w:t>
      </w:r>
      <w:r w:rsidR="00CD7058">
        <w:rPr>
          <w:sz w:val="24"/>
          <w:szCs w:val="24"/>
        </w:rPr>
        <w:t>Pieczęć adresowa Wykonawcy</w:t>
      </w:r>
      <w:r w:rsidRPr="00FD710E">
        <w:rPr>
          <w:sz w:val="24"/>
          <w:szCs w:val="24"/>
        </w:rPr>
        <w:t>)</w:t>
      </w:r>
    </w:p>
    <w:p w:rsidR="00121BD8" w:rsidRPr="00121BD8" w:rsidRDefault="006C6BFB" w:rsidP="006C6BFB">
      <w:pPr>
        <w:tabs>
          <w:tab w:val="left" w:pos="1425"/>
          <w:tab w:val="center" w:pos="4536"/>
          <w:tab w:val="center" w:pos="5233"/>
        </w:tabs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="00121BD8" w:rsidRPr="00121BD8">
        <w:rPr>
          <w:rFonts w:ascii="Arial" w:hAnsi="Arial" w:cs="Arial"/>
          <w:b/>
          <w:sz w:val="24"/>
          <w:szCs w:val="24"/>
        </w:rPr>
        <w:t xml:space="preserve">Formularz </w:t>
      </w:r>
      <w:r w:rsidR="00642C2A">
        <w:rPr>
          <w:rFonts w:ascii="Arial" w:hAnsi="Arial" w:cs="Arial"/>
          <w:b/>
          <w:sz w:val="24"/>
          <w:szCs w:val="24"/>
        </w:rPr>
        <w:t>oferty</w:t>
      </w:r>
    </w:p>
    <w:p w:rsidR="00121BD8" w:rsidRDefault="00121BD8" w:rsidP="0060785D">
      <w:pPr>
        <w:tabs>
          <w:tab w:val="center" w:pos="4536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Dane Wykonawcy:  </w:t>
      </w:r>
    </w:p>
    <w:p w:rsidR="00121BD8" w:rsidRDefault="00734FF4" w:rsidP="0060785D">
      <w:pPr>
        <w:tabs>
          <w:tab w:val="center" w:pos="4536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Nazwa:</w:t>
      </w:r>
      <w:r>
        <w:rPr>
          <w:sz w:val="24"/>
          <w:szCs w:val="24"/>
        </w:rPr>
        <w:tab/>
      </w:r>
      <w:r w:rsidR="00121BD8">
        <w:rPr>
          <w:sz w:val="24"/>
          <w:szCs w:val="24"/>
        </w:rPr>
        <w:t>……………………………………………………………………</w:t>
      </w:r>
      <w:r>
        <w:rPr>
          <w:sz w:val="24"/>
          <w:szCs w:val="24"/>
        </w:rPr>
        <w:t>…</w:t>
      </w:r>
    </w:p>
    <w:p w:rsidR="00121BD8" w:rsidRDefault="00121BD8" w:rsidP="0060785D">
      <w:pPr>
        <w:tabs>
          <w:tab w:val="center" w:pos="4536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</w:t>
      </w:r>
      <w:r w:rsidR="00734FF4">
        <w:rPr>
          <w:sz w:val="24"/>
          <w:szCs w:val="24"/>
        </w:rPr>
        <w:tab/>
      </w:r>
      <w:r>
        <w:rPr>
          <w:sz w:val="24"/>
          <w:szCs w:val="24"/>
        </w:rPr>
        <w:t>……………………………………………………………………..</w:t>
      </w:r>
    </w:p>
    <w:p w:rsidR="00121BD8" w:rsidRDefault="00121BD8" w:rsidP="00734FF4">
      <w:pPr>
        <w:tabs>
          <w:tab w:val="left" w:pos="2490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Siedziba:</w:t>
      </w:r>
      <w:r w:rsidR="00734FF4">
        <w:rPr>
          <w:sz w:val="24"/>
          <w:szCs w:val="24"/>
        </w:rPr>
        <w:tab/>
      </w:r>
    </w:p>
    <w:p w:rsidR="00121BD8" w:rsidRDefault="00121BD8" w:rsidP="0060785D">
      <w:pPr>
        <w:tabs>
          <w:tab w:val="center" w:pos="4536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</w:t>
      </w:r>
      <w:r w:rsidR="00734FF4">
        <w:rPr>
          <w:sz w:val="24"/>
          <w:szCs w:val="24"/>
        </w:rPr>
        <w:t xml:space="preserve">      </w:t>
      </w:r>
      <w:r>
        <w:rPr>
          <w:sz w:val="24"/>
          <w:szCs w:val="24"/>
        </w:rPr>
        <w:t>……………………………………………………………………..</w:t>
      </w:r>
    </w:p>
    <w:p w:rsidR="00121BD8" w:rsidRDefault="00121BD8" w:rsidP="0060785D">
      <w:pPr>
        <w:tabs>
          <w:tab w:val="center" w:pos="4536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</w:t>
      </w:r>
      <w:r w:rsidR="00734FF4">
        <w:rPr>
          <w:sz w:val="24"/>
          <w:szCs w:val="24"/>
        </w:rPr>
        <w:t xml:space="preserve">      </w:t>
      </w:r>
      <w:r>
        <w:rPr>
          <w:sz w:val="24"/>
          <w:szCs w:val="24"/>
        </w:rPr>
        <w:t>……………………………………………………………………..</w:t>
      </w:r>
    </w:p>
    <w:p w:rsidR="00121BD8" w:rsidRDefault="00734FF4" w:rsidP="0060785D">
      <w:pPr>
        <w:tabs>
          <w:tab w:val="center" w:pos="4536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Nr tel./faksu                  </w:t>
      </w:r>
      <w:r w:rsidR="00121BD8">
        <w:rPr>
          <w:sz w:val="24"/>
          <w:szCs w:val="24"/>
        </w:rPr>
        <w:t xml:space="preserve">……………………………………………………………………..  </w:t>
      </w:r>
    </w:p>
    <w:p w:rsidR="00121BD8" w:rsidRDefault="00121BD8" w:rsidP="0060785D">
      <w:pPr>
        <w:tabs>
          <w:tab w:val="center" w:pos="4536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Nr REGON, NIP:      </w:t>
      </w:r>
      <w:r w:rsidR="00734FF4">
        <w:rPr>
          <w:sz w:val="24"/>
          <w:szCs w:val="24"/>
        </w:rPr>
        <w:t xml:space="preserve">       </w:t>
      </w:r>
      <w:r>
        <w:rPr>
          <w:sz w:val="24"/>
          <w:szCs w:val="24"/>
        </w:rPr>
        <w:t>……………………………………………………………………..</w:t>
      </w:r>
    </w:p>
    <w:p w:rsidR="0060785D" w:rsidRDefault="0060785D" w:rsidP="0060785D">
      <w:pPr>
        <w:tabs>
          <w:tab w:val="center" w:pos="4536"/>
        </w:tabs>
        <w:spacing w:after="0"/>
        <w:jc w:val="both"/>
        <w:rPr>
          <w:sz w:val="24"/>
          <w:szCs w:val="24"/>
        </w:rPr>
      </w:pPr>
    </w:p>
    <w:p w:rsidR="00121BD8" w:rsidRDefault="00121BD8" w:rsidP="00121BD8">
      <w:pPr>
        <w:tabs>
          <w:tab w:val="center" w:pos="4536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odpowiedzi na </w:t>
      </w:r>
      <w:r w:rsidR="007A12FB">
        <w:rPr>
          <w:sz w:val="24"/>
          <w:szCs w:val="24"/>
        </w:rPr>
        <w:t>zapytanie ofertowe</w:t>
      </w:r>
      <w:r w:rsidR="006F1A40">
        <w:rPr>
          <w:sz w:val="24"/>
          <w:szCs w:val="24"/>
        </w:rPr>
        <w:t xml:space="preserve"> z dnia 26.11.2019</w:t>
      </w:r>
      <w:r w:rsidR="008A6FA9">
        <w:rPr>
          <w:sz w:val="24"/>
          <w:szCs w:val="24"/>
        </w:rPr>
        <w:t>r Znak: GM.230</w:t>
      </w:r>
      <w:r w:rsidR="006F1A40">
        <w:rPr>
          <w:sz w:val="24"/>
          <w:szCs w:val="24"/>
        </w:rPr>
        <w:t>.2.19.AC.2019</w:t>
      </w:r>
      <w:r w:rsidR="007A12FB">
        <w:rPr>
          <w:sz w:val="24"/>
          <w:szCs w:val="24"/>
        </w:rPr>
        <w:t xml:space="preserve"> dotyczące świadczenia</w:t>
      </w:r>
      <w:r>
        <w:rPr>
          <w:sz w:val="24"/>
          <w:szCs w:val="24"/>
        </w:rPr>
        <w:t xml:space="preserve"> usług pocztowych na rzecz Powiatowego Urzędu Pracy w Otwocku  oferujemy wykonanie zamówienia zgodnie z wymogami zawartymi w w/w </w:t>
      </w:r>
      <w:r w:rsidR="008A6FA9">
        <w:rPr>
          <w:sz w:val="24"/>
          <w:szCs w:val="24"/>
        </w:rPr>
        <w:t>zapytaniu ofertowym</w:t>
      </w:r>
      <w:r>
        <w:rPr>
          <w:sz w:val="24"/>
          <w:szCs w:val="24"/>
        </w:rPr>
        <w:t xml:space="preserve">. </w:t>
      </w:r>
    </w:p>
    <w:p w:rsidR="00121BD8" w:rsidRDefault="00121BD8" w:rsidP="009F14CF">
      <w:pPr>
        <w:tabs>
          <w:tab w:val="center" w:pos="4536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Cena brutto za wykonanie przedmiotu zamówienia obliczona zgodnie ze wskazaniami zawartymi w </w:t>
      </w:r>
      <w:r w:rsidR="00CD7058">
        <w:rPr>
          <w:sz w:val="24"/>
          <w:szCs w:val="24"/>
        </w:rPr>
        <w:t>poniższej tabeli wynosi</w:t>
      </w:r>
      <w:r>
        <w:rPr>
          <w:sz w:val="24"/>
          <w:szCs w:val="24"/>
        </w:rPr>
        <w:t xml:space="preserve"> ………………………………. zł. </w:t>
      </w:r>
      <w:r w:rsidR="00734FF4">
        <w:rPr>
          <w:sz w:val="24"/>
          <w:szCs w:val="24"/>
        </w:rPr>
        <w:t xml:space="preserve"> W tym podatek VAT …………………………………. zł.</w:t>
      </w:r>
    </w:p>
    <w:p w:rsidR="00121BD8" w:rsidRDefault="00121BD8" w:rsidP="009F14CF">
      <w:pPr>
        <w:tabs>
          <w:tab w:val="center" w:pos="4536"/>
        </w:tabs>
        <w:jc w:val="both"/>
        <w:rPr>
          <w:sz w:val="24"/>
          <w:szCs w:val="24"/>
        </w:rPr>
      </w:pPr>
      <w:r>
        <w:rPr>
          <w:sz w:val="24"/>
          <w:szCs w:val="24"/>
        </w:rPr>
        <w:t>Słownie</w:t>
      </w:r>
      <w:r w:rsidR="00734FF4">
        <w:rPr>
          <w:sz w:val="24"/>
          <w:szCs w:val="24"/>
        </w:rPr>
        <w:t xml:space="preserve"> brutto</w:t>
      </w:r>
      <w:r>
        <w:rPr>
          <w:sz w:val="24"/>
          <w:szCs w:val="24"/>
        </w:rPr>
        <w:t>: ………………………………………………………………………………………............................</w:t>
      </w:r>
      <w:r w:rsidR="00734FF4">
        <w:rPr>
          <w:sz w:val="24"/>
          <w:szCs w:val="24"/>
        </w:rPr>
        <w:t>............................</w:t>
      </w:r>
    </w:p>
    <w:p w:rsidR="00121BD8" w:rsidRDefault="00121BD8" w:rsidP="00121BD8">
      <w:pPr>
        <w:tabs>
          <w:tab w:val="center" w:pos="4536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Osobą do kontaktów z Zamawiającym odpowiedzialną za wykonanie zobowiązań umowy jest:</w:t>
      </w:r>
    </w:p>
    <w:p w:rsidR="00121BD8" w:rsidRDefault="00121BD8" w:rsidP="00121BD8">
      <w:pPr>
        <w:tabs>
          <w:tab w:val="center" w:pos="4536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………………………………………… tel. kontaktowy, faks ………………………………..  </w:t>
      </w:r>
    </w:p>
    <w:p w:rsidR="0060785D" w:rsidRDefault="00A20894" w:rsidP="00121BD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W poniższej tabeli p</w:t>
      </w:r>
      <w:r w:rsidR="00CD7058" w:rsidRPr="00CD7058">
        <w:rPr>
          <w:sz w:val="24"/>
          <w:szCs w:val="24"/>
        </w:rPr>
        <w:t>rzedstawiamy naszą ofertę cenową</w:t>
      </w:r>
      <w:r w:rsidR="00CD7058">
        <w:rPr>
          <w:sz w:val="24"/>
          <w:szCs w:val="24"/>
        </w:rPr>
        <w:t>:</w:t>
      </w:r>
    </w:p>
    <w:p w:rsidR="00E51C8A" w:rsidRDefault="00E51C8A" w:rsidP="00121BD8">
      <w:pPr>
        <w:spacing w:line="360" w:lineRule="auto"/>
        <w:jc w:val="both"/>
        <w:rPr>
          <w:sz w:val="24"/>
          <w:szCs w:val="24"/>
        </w:rPr>
      </w:pPr>
    </w:p>
    <w:p w:rsidR="00E51C8A" w:rsidRDefault="00E51C8A" w:rsidP="00121BD8">
      <w:pPr>
        <w:spacing w:line="360" w:lineRule="auto"/>
        <w:jc w:val="both"/>
        <w:rPr>
          <w:sz w:val="24"/>
          <w:szCs w:val="24"/>
        </w:rPr>
      </w:pPr>
    </w:p>
    <w:p w:rsidR="00E51C8A" w:rsidRDefault="00E51C8A" w:rsidP="00121BD8">
      <w:pPr>
        <w:spacing w:line="360" w:lineRule="auto"/>
        <w:jc w:val="both"/>
        <w:rPr>
          <w:sz w:val="24"/>
          <w:szCs w:val="24"/>
        </w:rPr>
      </w:pPr>
    </w:p>
    <w:p w:rsidR="00E51C8A" w:rsidRDefault="00E51C8A" w:rsidP="00121BD8">
      <w:pPr>
        <w:spacing w:line="360" w:lineRule="auto"/>
        <w:jc w:val="both"/>
        <w:rPr>
          <w:sz w:val="24"/>
          <w:szCs w:val="24"/>
        </w:rPr>
      </w:pPr>
    </w:p>
    <w:p w:rsidR="00E51C8A" w:rsidRDefault="00E51C8A" w:rsidP="00121BD8">
      <w:pPr>
        <w:spacing w:line="360" w:lineRule="auto"/>
        <w:jc w:val="both"/>
        <w:rPr>
          <w:sz w:val="24"/>
          <w:szCs w:val="24"/>
        </w:rPr>
      </w:pPr>
    </w:p>
    <w:p w:rsidR="00E51C8A" w:rsidRDefault="00E51C8A" w:rsidP="00121BD8">
      <w:pPr>
        <w:spacing w:line="360" w:lineRule="auto"/>
        <w:jc w:val="both"/>
        <w:rPr>
          <w:sz w:val="24"/>
          <w:szCs w:val="24"/>
        </w:rPr>
      </w:pPr>
    </w:p>
    <w:p w:rsidR="00C369E4" w:rsidRDefault="00C369E4" w:rsidP="00121BD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pPr w:leftFromText="141" w:rightFromText="141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835"/>
        <w:gridCol w:w="2552"/>
        <w:gridCol w:w="992"/>
        <w:gridCol w:w="1559"/>
        <w:gridCol w:w="1843"/>
      </w:tblGrid>
      <w:tr w:rsidR="00CD7058" w:rsidTr="00A61789">
        <w:tc>
          <w:tcPr>
            <w:tcW w:w="675" w:type="dxa"/>
            <w:shd w:val="clear" w:color="auto" w:fill="BFBFBF" w:themeFill="background1" w:themeFillShade="BF"/>
          </w:tcPr>
          <w:p w:rsidR="00CD7058" w:rsidRDefault="00CD7058" w:rsidP="008373A3">
            <w:pPr>
              <w:jc w:val="center"/>
              <w:rPr>
                <w:b/>
                <w:sz w:val="24"/>
                <w:szCs w:val="24"/>
              </w:rPr>
            </w:pPr>
          </w:p>
          <w:p w:rsidR="00CD7058" w:rsidRPr="00B35C29" w:rsidRDefault="00CD7058" w:rsidP="008373A3">
            <w:pPr>
              <w:jc w:val="center"/>
              <w:rPr>
                <w:b/>
              </w:rPr>
            </w:pPr>
            <w:r>
              <w:rPr>
                <w:b/>
              </w:rPr>
              <w:t>L.p.</w:t>
            </w:r>
          </w:p>
        </w:tc>
        <w:tc>
          <w:tcPr>
            <w:tcW w:w="2835" w:type="dxa"/>
            <w:shd w:val="clear" w:color="auto" w:fill="BFBFBF" w:themeFill="background1" w:themeFillShade="BF"/>
          </w:tcPr>
          <w:p w:rsidR="00CD7058" w:rsidRDefault="00CD7058" w:rsidP="008373A3">
            <w:pPr>
              <w:jc w:val="center"/>
              <w:rPr>
                <w:b/>
                <w:sz w:val="24"/>
                <w:szCs w:val="24"/>
              </w:rPr>
            </w:pPr>
          </w:p>
          <w:p w:rsidR="00CD7058" w:rsidRDefault="00CD7058" w:rsidP="008373A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Rodzaj przesyłki</w:t>
            </w:r>
          </w:p>
          <w:p w:rsidR="00CA0AF0" w:rsidRDefault="00CA0AF0" w:rsidP="008373A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BFBFBF" w:themeFill="background1" w:themeFillShade="BF"/>
          </w:tcPr>
          <w:p w:rsidR="00CD7058" w:rsidRDefault="00CD7058" w:rsidP="008373A3">
            <w:pPr>
              <w:jc w:val="center"/>
              <w:rPr>
                <w:b/>
                <w:sz w:val="24"/>
                <w:szCs w:val="24"/>
              </w:rPr>
            </w:pPr>
          </w:p>
          <w:p w:rsidR="00CD7058" w:rsidRDefault="00CD7058" w:rsidP="008373A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Waga przesyłki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:rsidR="00CD7058" w:rsidRDefault="00CD7058" w:rsidP="008373A3">
            <w:pPr>
              <w:jc w:val="center"/>
              <w:rPr>
                <w:b/>
                <w:sz w:val="24"/>
                <w:szCs w:val="24"/>
              </w:rPr>
            </w:pPr>
          </w:p>
          <w:p w:rsidR="00CD7058" w:rsidRDefault="00CD7058" w:rsidP="008373A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Przewidywana ilość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:rsidR="00CD7058" w:rsidRDefault="00CD7058" w:rsidP="008373A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Cena</w:t>
            </w:r>
          </w:p>
          <w:p w:rsidR="00CD7058" w:rsidRDefault="00CD7058" w:rsidP="008373A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jednostkowa brutto</w:t>
            </w:r>
          </w:p>
          <w:p w:rsidR="00CD7058" w:rsidRDefault="00CD7058" w:rsidP="008373A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BFBFBF" w:themeFill="background1" w:themeFillShade="BF"/>
          </w:tcPr>
          <w:p w:rsidR="00CD7058" w:rsidRDefault="00CD7058" w:rsidP="008373A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Wartość</w:t>
            </w:r>
          </w:p>
          <w:p w:rsidR="00CD7058" w:rsidRDefault="00CD7058" w:rsidP="008373A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brutto</w:t>
            </w:r>
          </w:p>
          <w:p w:rsidR="00CD7058" w:rsidRDefault="00CD7058" w:rsidP="008373A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(4x5)</w:t>
            </w:r>
          </w:p>
        </w:tc>
      </w:tr>
      <w:tr w:rsidR="00CD7058" w:rsidTr="00A61789">
        <w:tc>
          <w:tcPr>
            <w:tcW w:w="675" w:type="dxa"/>
            <w:shd w:val="clear" w:color="auto" w:fill="D9D9D9" w:themeFill="background1" w:themeFillShade="D9"/>
          </w:tcPr>
          <w:p w:rsidR="00CD7058" w:rsidRDefault="00CD7058" w:rsidP="008373A3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:rsidR="00CD7058" w:rsidRDefault="00CD7058" w:rsidP="008373A3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552" w:type="dxa"/>
            <w:shd w:val="clear" w:color="auto" w:fill="D9D9D9" w:themeFill="background1" w:themeFillShade="D9"/>
          </w:tcPr>
          <w:p w:rsidR="00CD7058" w:rsidRDefault="00CD7058" w:rsidP="008373A3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CD7058" w:rsidRDefault="00CD7058" w:rsidP="008373A3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CD7058" w:rsidRDefault="00CD7058" w:rsidP="008373A3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CD7058" w:rsidRDefault="00CD7058" w:rsidP="008373A3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</w:tr>
      <w:tr w:rsidR="00A61789" w:rsidRPr="00B35C29" w:rsidTr="00A61789">
        <w:trPr>
          <w:trHeight w:val="450"/>
        </w:trPr>
        <w:tc>
          <w:tcPr>
            <w:tcW w:w="675" w:type="dxa"/>
            <w:vMerge w:val="restart"/>
          </w:tcPr>
          <w:p w:rsidR="00A61789" w:rsidRPr="00B35C29" w:rsidRDefault="00A61789" w:rsidP="008373A3">
            <w:pPr>
              <w:spacing w:line="360" w:lineRule="auto"/>
              <w:jc w:val="center"/>
              <w:rPr>
                <w:b/>
              </w:rPr>
            </w:pPr>
          </w:p>
          <w:p w:rsidR="00A61789" w:rsidRPr="00510BFD" w:rsidRDefault="00A61789" w:rsidP="008373A3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  <w:p w:rsidR="00A61789" w:rsidRPr="00B35C29" w:rsidRDefault="00A61789" w:rsidP="00F11153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835" w:type="dxa"/>
            <w:vMerge w:val="restart"/>
          </w:tcPr>
          <w:p w:rsidR="00A61789" w:rsidRDefault="00A61789" w:rsidP="00A01346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510BFD">
              <w:rPr>
                <w:sz w:val="18"/>
                <w:szCs w:val="18"/>
              </w:rPr>
              <w:t>Przesyłki listowe nierejestrowane nie będące przesyłkami najszybszej kategorii (</w:t>
            </w:r>
            <w:r w:rsidRPr="00F11153">
              <w:rPr>
                <w:b/>
                <w:sz w:val="18"/>
                <w:szCs w:val="18"/>
              </w:rPr>
              <w:t>zwykłe ekonomiczne)</w:t>
            </w:r>
          </w:p>
          <w:p w:rsidR="00A61789" w:rsidRPr="00A61789" w:rsidRDefault="00A61789" w:rsidP="00A01346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 obrocie krajowym</w:t>
            </w:r>
          </w:p>
        </w:tc>
        <w:tc>
          <w:tcPr>
            <w:tcW w:w="2552" w:type="dxa"/>
          </w:tcPr>
          <w:p w:rsidR="00A61789" w:rsidRPr="00A61789" w:rsidRDefault="00A61789" w:rsidP="00F11153">
            <w:pPr>
              <w:spacing w:line="360" w:lineRule="auto"/>
              <w:jc w:val="both"/>
            </w:pPr>
            <w:r w:rsidRPr="00A61789">
              <w:t>do 500g –</w:t>
            </w:r>
            <w:r>
              <w:t xml:space="preserve"> </w:t>
            </w:r>
            <w:r w:rsidRPr="002E26B6">
              <w:rPr>
                <w:b/>
              </w:rPr>
              <w:t>S</w:t>
            </w:r>
          </w:p>
        </w:tc>
        <w:tc>
          <w:tcPr>
            <w:tcW w:w="992" w:type="dxa"/>
          </w:tcPr>
          <w:p w:rsidR="00A61789" w:rsidRDefault="003F5C1D" w:rsidP="007534F6">
            <w:pPr>
              <w:spacing w:line="360" w:lineRule="auto"/>
              <w:jc w:val="right"/>
              <w:rPr>
                <w:b/>
              </w:rPr>
            </w:pPr>
            <w:r>
              <w:rPr>
                <w:b/>
              </w:rPr>
              <w:t>28</w:t>
            </w:r>
            <w:r w:rsidR="007534F6">
              <w:rPr>
                <w:b/>
              </w:rPr>
              <w:t>00</w:t>
            </w:r>
          </w:p>
        </w:tc>
        <w:tc>
          <w:tcPr>
            <w:tcW w:w="1559" w:type="dxa"/>
          </w:tcPr>
          <w:p w:rsidR="00A61789" w:rsidRPr="00F11153" w:rsidRDefault="00A61789" w:rsidP="00F11153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843" w:type="dxa"/>
          </w:tcPr>
          <w:p w:rsidR="00A61789" w:rsidRPr="00F11153" w:rsidRDefault="00A61789" w:rsidP="00F11153">
            <w:pPr>
              <w:spacing w:line="360" w:lineRule="auto"/>
              <w:jc w:val="both"/>
              <w:rPr>
                <w:b/>
              </w:rPr>
            </w:pPr>
          </w:p>
        </w:tc>
      </w:tr>
      <w:tr w:rsidR="00A61789" w:rsidRPr="00B35C29" w:rsidTr="00A61789">
        <w:trPr>
          <w:trHeight w:val="450"/>
        </w:trPr>
        <w:tc>
          <w:tcPr>
            <w:tcW w:w="675" w:type="dxa"/>
            <w:vMerge/>
          </w:tcPr>
          <w:p w:rsidR="00A61789" w:rsidRPr="00B35C29" w:rsidRDefault="00A61789" w:rsidP="008373A3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835" w:type="dxa"/>
            <w:vMerge/>
          </w:tcPr>
          <w:p w:rsidR="00A61789" w:rsidRDefault="00A61789" w:rsidP="00F111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2" w:type="dxa"/>
          </w:tcPr>
          <w:p w:rsidR="00A61789" w:rsidRPr="00A61789" w:rsidRDefault="00A61789" w:rsidP="00F11153">
            <w:pPr>
              <w:spacing w:line="360" w:lineRule="auto"/>
              <w:jc w:val="both"/>
            </w:pPr>
            <w:r w:rsidRPr="00A61789">
              <w:t xml:space="preserve">ponad 500g do 1000g - </w:t>
            </w:r>
            <w:r w:rsidRPr="002E26B6">
              <w:rPr>
                <w:b/>
              </w:rPr>
              <w:t>M</w:t>
            </w:r>
          </w:p>
        </w:tc>
        <w:tc>
          <w:tcPr>
            <w:tcW w:w="992" w:type="dxa"/>
          </w:tcPr>
          <w:p w:rsidR="00A61789" w:rsidRPr="00F11153" w:rsidRDefault="007534F6" w:rsidP="007534F6">
            <w:pPr>
              <w:spacing w:line="360" w:lineRule="auto"/>
              <w:jc w:val="right"/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1559" w:type="dxa"/>
          </w:tcPr>
          <w:p w:rsidR="00A61789" w:rsidRPr="00F11153" w:rsidRDefault="00A61789" w:rsidP="00F11153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843" w:type="dxa"/>
          </w:tcPr>
          <w:p w:rsidR="00A61789" w:rsidRPr="00F11153" w:rsidRDefault="00A61789" w:rsidP="00F11153">
            <w:pPr>
              <w:spacing w:line="360" w:lineRule="auto"/>
              <w:jc w:val="both"/>
              <w:rPr>
                <w:b/>
              </w:rPr>
            </w:pPr>
          </w:p>
        </w:tc>
      </w:tr>
      <w:tr w:rsidR="00A61789" w:rsidRPr="00B35C29" w:rsidTr="00A61789">
        <w:trPr>
          <w:trHeight w:val="450"/>
        </w:trPr>
        <w:tc>
          <w:tcPr>
            <w:tcW w:w="675" w:type="dxa"/>
            <w:vMerge/>
          </w:tcPr>
          <w:p w:rsidR="00A61789" w:rsidRPr="00B35C29" w:rsidRDefault="00A61789" w:rsidP="008373A3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835" w:type="dxa"/>
            <w:vMerge/>
          </w:tcPr>
          <w:p w:rsidR="00A61789" w:rsidRDefault="00A61789" w:rsidP="00F111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2" w:type="dxa"/>
          </w:tcPr>
          <w:p w:rsidR="00A61789" w:rsidRDefault="00A61789" w:rsidP="00F11153">
            <w:pPr>
              <w:spacing w:line="360" w:lineRule="auto"/>
              <w:jc w:val="both"/>
            </w:pPr>
            <w:r>
              <w:t xml:space="preserve">ponad 1000g do 2000g - </w:t>
            </w:r>
            <w:r w:rsidRPr="002E26B6">
              <w:rPr>
                <w:b/>
              </w:rPr>
              <w:t>L</w:t>
            </w:r>
          </w:p>
        </w:tc>
        <w:tc>
          <w:tcPr>
            <w:tcW w:w="992" w:type="dxa"/>
          </w:tcPr>
          <w:p w:rsidR="00A61789" w:rsidRPr="00F11153" w:rsidRDefault="007534F6" w:rsidP="007534F6">
            <w:pPr>
              <w:spacing w:line="360" w:lineRule="auto"/>
              <w:jc w:val="right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559" w:type="dxa"/>
          </w:tcPr>
          <w:p w:rsidR="00A61789" w:rsidRPr="00F11153" w:rsidRDefault="00A61789" w:rsidP="00F11153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843" w:type="dxa"/>
          </w:tcPr>
          <w:p w:rsidR="00A61789" w:rsidRPr="00F11153" w:rsidRDefault="00A61789" w:rsidP="00F11153">
            <w:pPr>
              <w:spacing w:line="360" w:lineRule="auto"/>
              <w:jc w:val="both"/>
              <w:rPr>
                <w:b/>
              </w:rPr>
            </w:pPr>
          </w:p>
        </w:tc>
      </w:tr>
      <w:tr w:rsidR="002E26B6" w:rsidRPr="00B35C29" w:rsidTr="002E26B6">
        <w:trPr>
          <w:trHeight w:val="450"/>
        </w:trPr>
        <w:tc>
          <w:tcPr>
            <w:tcW w:w="675" w:type="dxa"/>
            <w:vMerge w:val="restart"/>
          </w:tcPr>
          <w:p w:rsidR="002E26B6" w:rsidRPr="00510BFD" w:rsidRDefault="002E26B6" w:rsidP="008373A3">
            <w:pPr>
              <w:spacing w:line="360" w:lineRule="auto"/>
              <w:jc w:val="center"/>
              <w:rPr>
                <w:b/>
              </w:rPr>
            </w:pPr>
          </w:p>
          <w:p w:rsidR="002E26B6" w:rsidRPr="00510BFD" w:rsidRDefault="002E26B6" w:rsidP="008373A3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  <w:p w:rsidR="002E26B6" w:rsidRPr="00510BFD" w:rsidRDefault="002E26B6" w:rsidP="00F11153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835" w:type="dxa"/>
            <w:vMerge w:val="restart"/>
          </w:tcPr>
          <w:p w:rsidR="002E26B6" w:rsidRPr="002E26B6" w:rsidRDefault="002E26B6" w:rsidP="00A01346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510BFD">
              <w:rPr>
                <w:sz w:val="18"/>
                <w:szCs w:val="18"/>
              </w:rPr>
              <w:t>Przesyłki listowe nierejestrowane najszybszej kategorii (</w:t>
            </w:r>
            <w:r w:rsidRPr="00F11153">
              <w:rPr>
                <w:b/>
                <w:sz w:val="18"/>
                <w:szCs w:val="18"/>
              </w:rPr>
              <w:t>zwykłe priorytetowe)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w obrocie krajowym</w:t>
            </w:r>
          </w:p>
        </w:tc>
        <w:tc>
          <w:tcPr>
            <w:tcW w:w="2552" w:type="dxa"/>
          </w:tcPr>
          <w:p w:rsidR="002E26B6" w:rsidRPr="002E26B6" w:rsidRDefault="002E26B6" w:rsidP="00F11153">
            <w:pPr>
              <w:spacing w:line="360" w:lineRule="auto"/>
              <w:jc w:val="both"/>
            </w:pPr>
            <w:r>
              <w:t>d</w:t>
            </w:r>
            <w:r w:rsidRPr="002E26B6">
              <w:t xml:space="preserve">o 500g - </w:t>
            </w:r>
            <w:r w:rsidRPr="002E26B6">
              <w:rPr>
                <w:b/>
              </w:rPr>
              <w:t>S</w:t>
            </w:r>
          </w:p>
        </w:tc>
        <w:tc>
          <w:tcPr>
            <w:tcW w:w="992" w:type="dxa"/>
          </w:tcPr>
          <w:p w:rsidR="002E26B6" w:rsidRDefault="003F5C1D" w:rsidP="007534F6">
            <w:pPr>
              <w:spacing w:line="360" w:lineRule="auto"/>
              <w:jc w:val="right"/>
              <w:rPr>
                <w:b/>
              </w:rPr>
            </w:pPr>
            <w:r>
              <w:rPr>
                <w:b/>
              </w:rPr>
              <w:t>3</w:t>
            </w:r>
            <w:r w:rsidR="007534F6">
              <w:rPr>
                <w:b/>
              </w:rPr>
              <w:t>00</w:t>
            </w:r>
          </w:p>
        </w:tc>
        <w:tc>
          <w:tcPr>
            <w:tcW w:w="1559" w:type="dxa"/>
          </w:tcPr>
          <w:p w:rsidR="002E26B6" w:rsidRPr="002D3CCB" w:rsidRDefault="002E26B6" w:rsidP="008373A3">
            <w:pPr>
              <w:spacing w:line="360" w:lineRule="auto"/>
              <w:jc w:val="both"/>
            </w:pPr>
          </w:p>
        </w:tc>
        <w:tc>
          <w:tcPr>
            <w:tcW w:w="1843" w:type="dxa"/>
          </w:tcPr>
          <w:p w:rsidR="002E26B6" w:rsidRPr="002D3CCB" w:rsidRDefault="002E26B6" w:rsidP="008373A3">
            <w:pPr>
              <w:spacing w:line="360" w:lineRule="auto"/>
              <w:jc w:val="both"/>
            </w:pPr>
          </w:p>
        </w:tc>
      </w:tr>
      <w:tr w:rsidR="002E26B6" w:rsidRPr="00B35C29" w:rsidTr="002E26B6">
        <w:trPr>
          <w:trHeight w:val="450"/>
        </w:trPr>
        <w:tc>
          <w:tcPr>
            <w:tcW w:w="675" w:type="dxa"/>
            <w:vMerge/>
          </w:tcPr>
          <w:p w:rsidR="002E26B6" w:rsidRPr="00510BFD" w:rsidRDefault="002E26B6" w:rsidP="008373A3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835" w:type="dxa"/>
            <w:vMerge/>
          </w:tcPr>
          <w:p w:rsidR="002E26B6" w:rsidRDefault="002E26B6" w:rsidP="008373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2" w:type="dxa"/>
          </w:tcPr>
          <w:p w:rsidR="002E26B6" w:rsidRPr="002E26B6" w:rsidRDefault="002E26B6" w:rsidP="00F11153">
            <w:pPr>
              <w:spacing w:line="360" w:lineRule="auto"/>
              <w:jc w:val="both"/>
            </w:pPr>
            <w:r>
              <w:t>p</w:t>
            </w:r>
            <w:r w:rsidRPr="002E26B6">
              <w:t xml:space="preserve">onad 500g do 1000g </w:t>
            </w:r>
            <w:r>
              <w:t xml:space="preserve">- </w:t>
            </w:r>
            <w:r w:rsidRPr="002E26B6">
              <w:rPr>
                <w:b/>
              </w:rPr>
              <w:t>M</w:t>
            </w:r>
          </w:p>
        </w:tc>
        <w:tc>
          <w:tcPr>
            <w:tcW w:w="992" w:type="dxa"/>
          </w:tcPr>
          <w:p w:rsidR="002E26B6" w:rsidRDefault="007534F6" w:rsidP="007534F6">
            <w:pPr>
              <w:spacing w:line="360" w:lineRule="auto"/>
              <w:jc w:val="right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559" w:type="dxa"/>
          </w:tcPr>
          <w:p w:rsidR="002E26B6" w:rsidRDefault="002E26B6" w:rsidP="00F11153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843" w:type="dxa"/>
          </w:tcPr>
          <w:p w:rsidR="002E26B6" w:rsidRDefault="002E26B6" w:rsidP="00F11153">
            <w:pPr>
              <w:spacing w:line="360" w:lineRule="auto"/>
              <w:jc w:val="both"/>
              <w:rPr>
                <w:b/>
              </w:rPr>
            </w:pPr>
          </w:p>
        </w:tc>
      </w:tr>
      <w:tr w:rsidR="002E26B6" w:rsidRPr="00B35C29" w:rsidTr="002E26B6">
        <w:trPr>
          <w:trHeight w:val="450"/>
        </w:trPr>
        <w:tc>
          <w:tcPr>
            <w:tcW w:w="675" w:type="dxa"/>
            <w:vMerge/>
          </w:tcPr>
          <w:p w:rsidR="002E26B6" w:rsidRPr="00510BFD" w:rsidRDefault="002E26B6" w:rsidP="008373A3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835" w:type="dxa"/>
            <w:vMerge/>
          </w:tcPr>
          <w:p w:rsidR="002E26B6" w:rsidRDefault="002E26B6" w:rsidP="008373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2" w:type="dxa"/>
          </w:tcPr>
          <w:p w:rsidR="002E26B6" w:rsidRPr="002E26B6" w:rsidRDefault="002E26B6" w:rsidP="00F11153">
            <w:pPr>
              <w:spacing w:line="360" w:lineRule="auto"/>
              <w:jc w:val="both"/>
            </w:pPr>
            <w:r>
              <w:t>p</w:t>
            </w:r>
            <w:r w:rsidRPr="002E26B6">
              <w:t>onad 100</w:t>
            </w:r>
            <w:r>
              <w:t>0</w:t>
            </w:r>
            <w:r w:rsidRPr="002E26B6">
              <w:t xml:space="preserve">g do 2000g - </w:t>
            </w:r>
            <w:r w:rsidRPr="002E26B6">
              <w:rPr>
                <w:b/>
              </w:rPr>
              <w:t>L</w:t>
            </w:r>
          </w:p>
        </w:tc>
        <w:tc>
          <w:tcPr>
            <w:tcW w:w="992" w:type="dxa"/>
          </w:tcPr>
          <w:p w:rsidR="002E26B6" w:rsidRDefault="007534F6" w:rsidP="007534F6">
            <w:pPr>
              <w:spacing w:line="360" w:lineRule="auto"/>
              <w:jc w:val="right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559" w:type="dxa"/>
          </w:tcPr>
          <w:p w:rsidR="002E26B6" w:rsidRDefault="002E26B6" w:rsidP="00F11153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843" w:type="dxa"/>
          </w:tcPr>
          <w:p w:rsidR="002E26B6" w:rsidRDefault="002E26B6" w:rsidP="00F11153">
            <w:pPr>
              <w:spacing w:line="360" w:lineRule="auto"/>
              <w:jc w:val="both"/>
              <w:rPr>
                <w:b/>
              </w:rPr>
            </w:pPr>
          </w:p>
        </w:tc>
      </w:tr>
      <w:tr w:rsidR="002E26B6" w:rsidRPr="00B35C29" w:rsidTr="002E26B6">
        <w:trPr>
          <w:trHeight w:val="535"/>
        </w:trPr>
        <w:tc>
          <w:tcPr>
            <w:tcW w:w="675" w:type="dxa"/>
            <w:vMerge w:val="restart"/>
          </w:tcPr>
          <w:p w:rsidR="002E26B6" w:rsidRPr="0077160E" w:rsidRDefault="002E26B6" w:rsidP="008373A3">
            <w:pPr>
              <w:spacing w:line="360" w:lineRule="auto"/>
              <w:jc w:val="center"/>
              <w:rPr>
                <w:b/>
              </w:rPr>
            </w:pPr>
          </w:p>
          <w:p w:rsidR="002E26B6" w:rsidRPr="0077160E" w:rsidRDefault="002E26B6" w:rsidP="008373A3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  <w:p w:rsidR="002E26B6" w:rsidRPr="0077160E" w:rsidRDefault="002E26B6" w:rsidP="008373A3">
            <w:pPr>
              <w:spacing w:line="360" w:lineRule="auto"/>
              <w:jc w:val="center"/>
              <w:rPr>
                <w:b/>
              </w:rPr>
            </w:pPr>
          </w:p>
          <w:p w:rsidR="002E26B6" w:rsidRPr="0077160E" w:rsidRDefault="002E26B6" w:rsidP="00F11153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835" w:type="dxa"/>
            <w:vMerge w:val="restart"/>
          </w:tcPr>
          <w:p w:rsidR="002E26B6" w:rsidRDefault="002E26B6" w:rsidP="00A01346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D3453">
              <w:rPr>
                <w:sz w:val="18"/>
                <w:szCs w:val="18"/>
              </w:rPr>
              <w:t>Przesyłki listowe rejestrowane nie będące przesyłkami najszybszej kategorii (</w:t>
            </w:r>
            <w:r w:rsidRPr="00F11153">
              <w:rPr>
                <w:b/>
                <w:sz w:val="18"/>
                <w:szCs w:val="18"/>
              </w:rPr>
              <w:t>polecone ekonomiczne</w:t>
            </w:r>
            <w:r w:rsidRPr="009D3453">
              <w:rPr>
                <w:sz w:val="18"/>
                <w:szCs w:val="18"/>
              </w:rPr>
              <w:t>)</w:t>
            </w:r>
          </w:p>
          <w:p w:rsidR="002E26B6" w:rsidRPr="009D3453" w:rsidRDefault="002E26B6" w:rsidP="00A01346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 obrocie krajowym</w:t>
            </w:r>
          </w:p>
        </w:tc>
        <w:tc>
          <w:tcPr>
            <w:tcW w:w="2552" w:type="dxa"/>
          </w:tcPr>
          <w:p w:rsidR="002E26B6" w:rsidRDefault="002E26B6" w:rsidP="008373A3">
            <w:pPr>
              <w:spacing w:line="360" w:lineRule="auto"/>
              <w:jc w:val="both"/>
              <w:rPr>
                <w:b/>
              </w:rPr>
            </w:pPr>
            <w:r w:rsidRPr="002E26B6">
              <w:t>do 500g -</w:t>
            </w:r>
            <w:r>
              <w:rPr>
                <w:b/>
              </w:rPr>
              <w:t xml:space="preserve"> S</w:t>
            </w:r>
          </w:p>
        </w:tc>
        <w:tc>
          <w:tcPr>
            <w:tcW w:w="992" w:type="dxa"/>
          </w:tcPr>
          <w:p w:rsidR="002E26B6" w:rsidRDefault="003F5C1D" w:rsidP="007534F6">
            <w:pPr>
              <w:spacing w:line="360" w:lineRule="auto"/>
              <w:jc w:val="right"/>
              <w:rPr>
                <w:b/>
              </w:rPr>
            </w:pPr>
            <w:r>
              <w:rPr>
                <w:b/>
              </w:rPr>
              <w:t>107</w:t>
            </w:r>
            <w:r w:rsidR="007534F6">
              <w:rPr>
                <w:b/>
              </w:rPr>
              <w:t>00</w:t>
            </w:r>
          </w:p>
        </w:tc>
        <w:tc>
          <w:tcPr>
            <w:tcW w:w="1559" w:type="dxa"/>
          </w:tcPr>
          <w:p w:rsidR="002E26B6" w:rsidRPr="002D3CCB" w:rsidRDefault="002E26B6" w:rsidP="008373A3">
            <w:pPr>
              <w:spacing w:line="360" w:lineRule="auto"/>
              <w:jc w:val="both"/>
            </w:pPr>
          </w:p>
        </w:tc>
        <w:tc>
          <w:tcPr>
            <w:tcW w:w="1843" w:type="dxa"/>
          </w:tcPr>
          <w:p w:rsidR="002E26B6" w:rsidRPr="002D3CCB" w:rsidRDefault="002E26B6" w:rsidP="008373A3">
            <w:pPr>
              <w:spacing w:line="360" w:lineRule="auto"/>
              <w:jc w:val="both"/>
            </w:pPr>
          </w:p>
        </w:tc>
      </w:tr>
      <w:tr w:rsidR="002E26B6" w:rsidRPr="00B35C29" w:rsidTr="002E26B6">
        <w:trPr>
          <w:trHeight w:val="535"/>
        </w:trPr>
        <w:tc>
          <w:tcPr>
            <w:tcW w:w="675" w:type="dxa"/>
            <w:vMerge/>
          </w:tcPr>
          <w:p w:rsidR="002E26B6" w:rsidRPr="0077160E" w:rsidRDefault="002E26B6" w:rsidP="008373A3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835" w:type="dxa"/>
            <w:vMerge/>
          </w:tcPr>
          <w:p w:rsidR="002E26B6" w:rsidRPr="009D3453" w:rsidRDefault="002E26B6" w:rsidP="008373A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552" w:type="dxa"/>
          </w:tcPr>
          <w:p w:rsidR="002E26B6" w:rsidRPr="002E26B6" w:rsidRDefault="002E26B6" w:rsidP="008373A3">
            <w:pPr>
              <w:spacing w:line="360" w:lineRule="auto"/>
              <w:jc w:val="both"/>
            </w:pPr>
            <w:r w:rsidRPr="002E26B6">
              <w:t>ponad 500g do 1000g</w:t>
            </w:r>
            <w:r>
              <w:t xml:space="preserve"> - </w:t>
            </w:r>
            <w:r w:rsidRPr="002E26B6">
              <w:rPr>
                <w:b/>
              </w:rPr>
              <w:t>M</w:t>
            </w:r>
          </w:p>
        </w:tc>
        <w:tc>
          <w:tcPr>
            <w:tcW w:w="992" w:type="dxa"/>
          </w:tcPr>
          <w:p w:rsidR="002E26B6" w:rsidRDefault="007534F6" w:rsidP="007534F6">
            <w:pPr>
              <w:spacing w:line="360" w:lineRule="auto"/>
              <w:jc w:val="right"/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1559" w:type="dxa"/>
          </w:tcPr>
          <w:p w:rsidR="002E26B6" w:rsidRDefault="002E26B6" w:rsidP="008373A3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843" w:type="dxa"/>
          </w:tcPr>
          <w:p w:rsidR="002E26B6" w:rsidRDefault="002E26B6" w:rsidP="008373A3">
            <w:pPr>
              <w:spacing w:line="360" w:lineRule="auto"/>
              <w:jc w:val="both"/>
              <w:rPr>
                <w:b/>
              </w:rPr>
            </w:pPr>
          </w:p>
        </w:tc>
      </w:tr>
      <w:tr w:rsidR="002E26B6" w:rsidRPr="00B35C29" w:rsidTr="002E26B6">
        <w:trPr>
          <w:trHeight w:val="535"/>
        </w:trPr>
        <w:tc>
          <w:tcPr>
            <w:tcW w:w="675" w:type="dxa"/>
            <w:vMerge/>
          </w:tcPr>
          <w:p w:rsidR="002E26B6" w:rsidRPr="0077160E" w:rsidRDefault="002E26B6" w:rsidP="008373A3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835" w:type="dxa"/>
            <w:vMerge/>
          </w:tcPr>
          <w:p w:rsidR="002E26B6" w:rsidRPr="009D3453" w:rsidRDefault="002E26B6" w:rsidP="008373A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552" w:type="dxa"/>
          </w:tcPr>
          <w:p w:rsidR="002E26B6" w:rsidRDefault="002E26B6" w:rsidP="008373A3">
            <w:pPr>
              <w:spacing w:line="360" w:lineRule="auto"/>
              <w:jc w:val="both"/>
              <w:rPr>
                <w:b/>
              </w:rPr>
            </w:pPr>
            <w:r w:rsidRPr="002E26B6">
              <w:t>ponad 1000g do 2000g -</w:t>
            </w:r>
            <w:r>
              <w:rPr>
                <w:b/>
              </w:rPr>
              <w:t xml:space="preserve"> L</w:t>
            </w:r>
          </w:p>
        </w:tc>
        <w:tc>
          <w:tcPr>
            <w:tcW w:w="992" w:type="dxa"/>
          </w:tcPr>
          <w:p w:rsidR="002E26B6" w:rsidRDefault="007534F6" w:rsidP="007534F6">
            <w:pPr>
              <w:spacing w:line="360" w:lineRule="auto"/>
              <w:jc w:val="right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559" w:type="dxa"/>
          </w:tcPr>
          <w:p w:rsidR="002E26B6" w:rsidRDefault="002E26B6" w:rsidP="008373A3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843" w:type="dxa"/>
          </w:tcPr>
          <w:p w:rsidR="002E26B6" w:rsidRDefault="002E26B6" w:rsidP="008373A3">
            <w:pPr>
              <w:spacing w:line="360" w:lineRule="auto"/>
              <w:jc w:val="both"/>
              <w:rPr>
                <w:b/>
              </w:rPr>
            </w:pPr>
          </w:p>
        </w:tc>
      </w:tr>
      <w:tr w:rsidR="00AF3B56" w:rsidRPr="00B35C29" w:rsidTr="00AF3B56">
        <w:trPr>
          <w:trHeight w:val="495"/>
        </w:trPr>
        <w:tc>
          <w:tcPr>
            <w:tcW w:w="675" w:type="dxa"/>
            <w:vMerge w:val="restart"/>
          </w:tcPr>
          <w:p w:rsidR="00AF3B56" w:rsidRDefault="00AF3B56" w:rsidP="00632AE0">
            <w:pPr>
              <w:spacing w:line="360" w:lineRule="auto"/>
              <w:jc w:val="center"/>
              <w:rPr>
                <w:b/>
              </w:rPr>
            </w:pPr>
          </w:p>
          <w:p w:rsidR="00AF3B56" w:rsidRPr="0077160E" w:rsidRDefault="00AF3B56" w:rsidP="00632AE0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2835" w:type="dxa"/>
            <w:vMerge w:val="restart"/>
          </w:tcPr>
          <w:p w:rsidR="00AF3B56" w:rsidRPr="002E26B6" w:rsidRDefault="00AF3B56" w:rsidP="00A01346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77160E">
              <w:rPr>
                <w:sz w:val="18"/>
                <w:szCs w:val="18"/>
              </w:rPr>
              <w:t xml:space="preserve">Przesyłki listowe rejestrowane najszybszej kategorii </w:t>
            </w:r>
            <w:r w:rsidRPr="00632AE0">
              <w:rPr>
                <w:b/>
                <w:sz w:val="18"/>
                <w:szCs w:val="18"/>
              </w:rPr>
              <w:t>(polecone priorytetowe)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w obrocie krajowym</w:t>
            </w:r>
          </w:p>
        </w:tc>
        <w:tc>
          <w:tcPr>
            <w:tcW w:w="2552" w:type="dxa"/>
          </w:tcPr>
          <w:p w:rsidR="00AF3B56" w:rsidRDefault="00AF3B56" w:rsidP="00632AE0">
            <w:pPr>
              <w:spacing w:line="360" w:lineRule="auto"/>
              <w:jc w:val="both"/>
              <w:rPr>
                <w:b/>
              </w:rPr>
            </w:pPr>
            <w:r w:rsidRPr="00AF3B56">
              <w:t>do 500g -</w:t>
            </w:r>
            <w:r>
              <w:rPr>
                <w:b/>
              </w:rPr>
              <w:t xml:space="preserve"> S</w:t>
            </w:r>
          </w:p>
        </w:tc>
        <w:tc>
          <w:tcPr>
            <w:tcW w:w="992" w:type="dxa"/>
          </w:tcPr>
          <w:p w:rsidR="00AF3B56" w:rsidRDefault="007534F6" w:rsidP="007534F6">
            <w:pPr>
              <w:spacing w:line="360" w:lineRule="auto"/>
              <w:jc w:val="right"/>
              <w:rPr>
                <w:b/>
              </w:rPr>
            </w:pPr>
            <w:r>
              <w:rPr>
                <w:b/>
              </w:rPr>
              <w:t>1350</w:t>
            </w:r>
          </w:p>
        </w:tc>
        <w:tc>
          <w:tcPr>
            <w:tcW w:w="1559" w:type="dxa"/>
          </w:tcPr>
          <w:p w:rsidR="00AF3B56" w:rsidRPr="00B35C29" w:rsidRDefault="00AF3B56" w:rsidP="008373A3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843" w:type="dxa"/>
          </w:tcPr>
          <w:p w:rsidR="00AF3B56" w:rsidRPr="00B35C29" w:rsidRDefault="00AF3B56" w:rsidP="008373A3">
            <w:pPr>
              <w:spacing w:line="360" w:lineRule="auto"/>
              <w:jc w:val="both"/>
              <w:rPr>
                <w:b/>
              </w:rPr>
            </w:pPr>
          </w:p>
        </w:tc>
      </w:tr>
      <w:tr w:rsidR="00AF3B56" w:rsidRPr="00B35C29" w:rsidTr="00AF3B56">
        <w:trPr>
          <w:trHeight w:val="495"/>
        </w:trPr>
        <w:tc>
          <w:tcPr>
            <w:tcW w:w="675" w:type="dxa"/>
            <w:vMerge/>
          </w:tcPr>
          <w:p w:rsidR="00AF3B56" w:rsidRDefault="00AF3B56" w:rsidP="00632AE0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835" w:type="dxa"/>
            <w:vMerge/>
          </w:tcPr>
          <w:p w:rsidR="00AF3B56" w:rsidRPr="0077160E" w:rsidRDefault="00AF3B56" w:rsidP="008373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2" w:type="dxa"/>
          </w:tcPr>
          <w:p w:rsidR="00AF3B56" w:rsidRDefault="00AF3B56" w:rsidP="00632AE0">
            <w:pPr>
              <w:spacing w:line="360" w:lineRule="auto"/>
              <w:jc w:val="both"/>
              <w:rPr>
                <w:b/>
              </w:rPr>
            </w:pPr>
            <w:r w:rsidRPr="00AF3B56">
              <w:t>ponad 500g do 1000g -</w:t>
            </w:r>
            <w:r>
              <w:rPr>
                <w:b/>
              </w:rPr>
              <w:t xml:space="preserve"> M</w:t>
            </w:r>
          </w:p>
        </w:tc>
        <w:tc>
          <w:tcPr>
            <w:tcW w:w="992" w:type="dxa"/>
          </w:tcPr>
          <w:p w:rsidR="00AF3B56" w:rsidRDefault="007534F6" w:rsidP="007534F6">
            <w:pPr>
              <w:spacing w:line="360" w:lineRule="auto"/>
              <w:jc w:val="right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559" w:type="dxa"/>
          </w:tcPr>
          <w:p w:rsidR="00AF3B56" w:rsidRDefault="00AF3B56" w:rsidP="00632AE0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843" w:type="dxa"/>
          </w:tcPr>
          <w:p w:rsidR="00AF3B56" w:rsidRDefault="00AF3B56" w:rsidP="00632AE0">
            <w:pPr>
              <w:spacing w:line="360" w:lineRule="auto"/>
              <w:jc w:val="both"/>
              <w:rPr>
                <w:b/>
              </w:rPr>
            </w:pPr>
          </w:p>
        </w:tc>
      </w:tr>
      <w:tr w:rsidR="00AF3B56" w:rsidRPr="00B35C29" w:rsidTr="00AF3B56">
        <w:trPr>
          <w:trHeight w:val="495"/>
        </w:trPr>
        <w:tc>
          <w:tcPr>
            <w:tcW w:w="675" w:type="dxa"/>
            <w:vMerge/>
          </w:tcPr>
          <w:p w:rsidR="00AF3B56" w:rsidRDefault="00AF3B56" w:rsidP="00632AE0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835" w:type="dxa"/>
            <w:vMerge/>
          </w:tcPr>
          <w:p w:rsidR="00AF3B56" w:rsidRPr="0077160E" w:rsidRDefault="00AF3B56" w:rsidP="008373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2" w:type="dxa"/>
          </w:tcPr>
          <w:p w:rsidR="00AF3B56" w:rsidRDefault="00AF3B56" w:rsidP="00632AE0">
            <w:pPr>
              <w:spacing w:line="360" w:lineRule="auto"/>
              <w:jc w:val="both"/>
              <w:rPr>
                <w:b/>
              </w:rPr>
            </w:pPr>
            <w:r w:rsidRPr="00AF3B56">
              <w:t>ponad 1000g do 2000g</w:t>
            </w:r>
            <w:r>
              <w:rPr>
                <w:b/>
              </w:rPr>
              <w:t xml:space="preserve"> - L</w:t>
            </w:r>
          </w:p>
        </w:tc>
        <w:tc>
          <w:tcPr>
            <w:tcW w:w="992" w:type="dxa"/>
          </w:tcPr>
          <w:p w:rsidR="00AF3B56" w:rsidRDefault="007534F6" w:rsidP="007534F6">
            <w:pPr>
              <w:spacing w:line="360" w:lineRule="auto"/>
              <w:jc w:val="right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559" w:type="dxa"/>
          </w:tcPr>
          <w:p w:rsidR="00AF3B56" w:rsidRDefault="00AF3B56" w:rsidP="00632AE0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843" w:type="dxa"/>
          </w:tcPr>
          <w:p w:rsidR="00AF3B56" w:rsidRDefault="00AF3B56" w:rsidP="00632AE0">
            <w:pPr>
              <w:spacing w:line="360" w:lineRule="auto"/>
              <w:jc w:val="both"/>
              <w:rPr>
                <w:b/>
              </w:rPr>
            </w:pPr>
          </w:p>
        </w:tc>
      </w:tr>
      <w:tr w:rsidR="00CD7058" w:rsidRPr="00B35C29" w:rsidTr="00A61789">
        <w:trPr>
          <w:trHeight w:val="340"/>
        </w:trPr>
        <w:tc>
          <w:tcPr>
            <w:tcW w:w="675" w:type="dxa"/>
          </w:tcPr>
          <w:p w:rsidR="00CD7058" w:rsidRPr="00B35C29" w:rsidRDefault="00632AE0" w:rsidP="008373A3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2835" w:type="dxa"/>
            <w:vMerge w:val="restart"/>
          </w:tcPr>
          <w:p w:rsidR="00CD7058" w:rsidRPr="00AF3B56" w:rsidRDefault="00AF3B56" w:rsidP="00A01346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Przesyłki listowe rejestrowane najszybszej kategorii (</w:t>
            </w:r>
            <w:r w:rsidRPr="00AF3B56">
              <w:rPr>
                <w:b/>
                <w:sz w:val="18"/>
                <w:szCs w:val="18"/>
              </w:rPr>
              <w:t>polecone priorytetowe)</w:t>
            </w:r>
            <w:r>
              <w:rPr>
                <w:sz w:val="18"/>
                <w:szCs w:val="18"/>
              </w:rPr>
              <w:t xml:space="preserve"> w obrocie zagranicznym obszar Europy</w:t>
            </w:r>
          </w:p>
        </w:tc>
        <w:tc>
          <w:tcPr>
            <w:tcW w:w="2552" w:type="dxa"/>
          </w:tcPr>
          <w:p w:rsidR="00CD7058" w:rsidRPr="00B35C29" w:rsidRDefault="009B56FD" w:rsidP="008373A3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do 50g</w:t>
            </w:r>
          </w:p>
        </w:tc>
        <w:tc>
          <w:tcPr>
            <w:tcW w:w="992" w:type="dxa"/>
          </w:tcPr>
          <w:p w:rsidR="00CD7058" w:rsidRPr="00B35C29" w:rsidRDefault="007534F6" w:rsidP="007534F6">
            <w:pPr>
              <w:spacing w:line="360" w:lineRule="auto"/>
              <w:jc w:val="right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559" w:type="dxa"/>
          </w:tcPr>
          <w:p w:rsidR="00CD7058" w:rsidRPr="00B35C29" w:rsidRDefault="00CD7058" w:rsidP="008373A3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843" w:type="dxa"/>
          </w:tcPr>
          <w:p w:rsidR="00CD7058" w:rsidRPr="00B35C29" w:rsidRDefault="00CD7058" w:rsidP="008373A3">
            <w:pPr>
              <w:spacing w:line="360" w:lineRule="auto"/>
              <w:jc w:val="both"/>
              <w:rPr>
                <w:b/>
              </w:rPr>
            </w:pPr>
          </w:p>
        </w:tc>
      </w:tr>
      <w:tr w:rsidR="00CD7058" w:rsidRPr="00B35C29" w:rsidTr="00A61789">
        <w:trPr>
          <w:trHeight w:val="340"/>
        </w:trPr>
        <w:tc>
          <w:tcPr>
            <w:tcW w:w="675" w:type="dxa"/>
          </w:tcPr>
          <w:p w:rsidR="00CD7058" w:rsidRPr="00B35C29" w:rsidRDefault="00632AE0" w:rsidP="008373A3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2835" w:type="dxa"/>
            <w:vMerge/>
          </w:tcPr>
          <w:p w:rsidR="00CD7058" w:rsidRDefault="00CD7058" w:rsidP="008373A3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52" w:type="dxa"/>
          </w:tcPr>
          <w:p w:rsidR="00CD7058" w:rsidRPr="00B35C29" w:rsidRDefault="009B56FD" w:rsidP="008373A3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ponad 50g do 100g</w:t>
            </w:r>
          </w:p>
        </w:tc>
        <w:tc>
          <w:tcPr>
            <w:tcW w:w="992" w:type="dxa"/>
          </w:tcPr>
          <w:p w:rsidR="00CD7058" w:rsidRPr="00B35C29" w:rsidRDefault="007534F6" w:rsidP="007534F6">
            <w:pPr>
              <w:spacing w:line="360" w:lineRule="auto"/>
              <w:jc w:val="right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559" w:type="dxa"/>
          </w:tcPr>
          <w:p w:rsidR="00CD7058" w:rsidRPr="00B35C29" w:rsidRDefault="00CD7058" w:rsidP="008373A3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843" w:type="dxa"/>
          </w:tcPr>
          <w:p w:rsidR="00CD7058" w:rsidRPr="00B35C29" w:rsidRDefault="00CD7058" w:rsidP="008373A3">
            <w:pPr>
              <w:spacing w:line="360" w:lineRule="auto"/>
              <w:jc w:val="both"/>
              <w:rPr>
                <w:b/>
              </w:rPr>
            </w:pPr>
          </w:p>
        </w:tc>
      </w:tr>
      <w:tr w:rsidR="00CD7058" w:rsidRPr="00B35C29" w:rsidTr="00A61789">
        <w:trPr>
          <w:trHeight w:val="482"/>
        </w:trPr>
        <w:tc>
          <w:tcPr>
            <w:tcW w:w="675" w:type="dxa"/>
          </w:tcPr>
          <w:p w:rsidR="00CD7058" w:rsidRPr="00B35C29" w:rsidRDefault="00632AE0" w:rsidP="008373A3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2835" w:type="dxa"/>
            <w:vMerge/>
          </w:tcPr>
          <w:p w:rsidR="00CD7058" w:rsidRDefault="00CD7058" w:rsidP="008373A3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52" w:type="dxa"/>
          </w:tcPr>
          <w:p w:rsidR="00CD7058" w:rsidRPr="00B35C29" w:rsidRDefault="00CD7058" w:rsidP="009B56FD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 xml:space="preserve">ponad </w:t>
            </w:r>
            <w:r w:rsidR="009B56FD">
              <w:rPr>
                <w:b/>
              </w:rPr>
              <w:t>100g do 350g</w:t>
            </w:r>
          </w:p>
        </w:tc>
        <w:tc>
          <w:tcPr>
            <w:tcW w:w="992" w:type="dxa"/>
          </w:tcPr>
          <w:p w:rsidR="00CD7058" w:rsidRPr="00B35C29" w:rsidRDefault="007534F6" w:rsidP="007534F6">
            <w:pPr>
              <w:spacing w:line="360" w:lineRule="auto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559" w:type="dxa"/>
          </w:tcPr>
          <w:p w:rsidR="00CD7058" w:rsidRPr="00B35C29" w:rsidRDefault="00CD7058" w:rsidP="008373A3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843" w:type="dxa"/>
          </w:tcPr>
          <w:p w:rsidR="00CD7058" w:rsidRPr="00B35C29" w:rsidRDefault="00CD7058" w:rsidP="008373A3">
            <w:pPr>
              <w:spacing w:line="360" w:lineRule="auto"/>
              <w:jc w:val="both"/>
              <w:rPr>
                <w:b/>
              </w:rPr>
            </w:pPr>
          </w:p>
        </w:tc>
      </w:tr>
      <w:tr w:rsidR="00CD7058" w:rsidRPr="00B35C29" w:rsidTr="00A61789">
        <w:trPr>
          <w:trHeight w:val="415"/>
        </w:trPr>
        <w:tc>
          <w:tcPr>
            <w:tcW w:w="675" w:type="dxa"/>
          </w:tcPr>
          <w:p w:rsidR="00CD7058" w:rsidRPr="00B35C29" w:rsidRDefault="00632AE0" w:rsidP="008373A3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8.</w:t>
            </w:r>
          </w:p>
        </w:tc>
        <w:tc>
          <w:tcPr>
            <w:tcW w:w="2835" w:type="dxa"/>
            <w:vMerge w:val="restart"/>
          </w:tcPr>
          <w:p w:rsidR="00CD7058" w:rsidRPr="00A74A07" w:rsidRDefault="009B56FD" w:rsidP="00A01346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Przesyłki listowe rejestrowane najszybszej kategorii (</w:t>
            </w:r>
            <w:r w:rsidRPr="009B56FD">
              <w:rPr>
                <w:b/>
                <w:sz w:val="18"/>
                <w:szCs w:val="18"/>
              </w:rPr>
              <w:t>polecone priorytetowe</w:t>
            </w:r>
            <w:r>
              <w:rPr>
                <w:sz w:val="18"/>
                <w:szCs w:val="18"/>
              </w:rPr>
              <w:t>) w obrocie zagranicznym Ameryka południowa i środkowa Azja</w:t>
            </w:r>
          </w:p>
        </w:tc>
        <w:tc>
          <w:tcPr>
            <w:tcW w:w="2552" w:type="dxa"/>
          </w:tcPr>
          <w:p w:rsidR="00CD7058" w:rsidRPr="00B35C29" w:rsidRDefault="009B56FD" w:rsidP="008373A3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do 50g</w:t>
            </w:r>
          </w:p>
        </w:tc>
        <w:tc>
          <w:tcPr>
            <w:tcW w:w="992" w:type="dxa"/>
          </w:tcPr>
          <w:p w:rsidR="00CD7058" w:rsidRPr="00B35C29" w:rsidRDefault="007534F6" w:rsidP="007534F6">
            <w:pPr>
              <w:spacing w:line="360" w:lineRule="auto"/>
              <w:jc w:val="right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559" w:type="dxa"/>
          </w:tcPr>
          <w:p w:rsidR="00CD7058" w:rsidRPr="00B35C29" w:rsidRDefault="00CD7058" w:rsidP="008373A3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843" w:type="dxa"/>
          </w:tcPr>
          <w:p w:rsidR="00CD7058" w:rsidRPr="00B35C29" w:rsidRDefault="00CD7058" w:rsidP="008373A3">
            <w:pPr>
              <w:spacing w:line="360" w:lineRule="auto"/>
              <w:jc w:val="both"/>
              <w:rPr>
                <w:b/>
              </w:rPr>
            </w:pPr>
          </w:p>
        </w:tc>
      </w:tr>
      <w:tr w:rsidR="00CD7058" w:rsidRPr="00B35C29" w:rsidTr="00131F95">
        <w:trPr>
          <w:trHeight w:val="404"/>
        </w:trPr>
        <w:tc>
          <w:tcPr>
            <w:tcW w:w="675" w:type="dxa"/>
          </w:tcPr>
          <w:p w:rsidR="00CD7058" w:rsidRPr="00B35C29" w:rsidRDefault="00632AE0" w:rsidP="008373A3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9.</w:t>
            </w:r>
          </w:p>
        </w:tc>
        <w:tc>
          <w:tcPr>
            <w:tcW w:w="2835" w:type="dxa"/>
            <w:vMerge/>
          </w:tcPr>
          <w:p w:rsidR="00CD7058" w:rsidRPr="00A74A07" w:rsidRDefault="00CD7058" w:rsidP="008373A3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52" w:type="dxa"/>
          </w:tcPr>
          <w:p w:rsidR="00CD7058" w:rsidRPr="00B35C29" w:rsidRDefault="009B56FD" w:rsidP="008373A3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ponad 50g do 100g</w:t>
            </w:r>
          </w:p>
        </w:tc>
        <w:tc>
          <w:tcPr>
            <w:tcW w:w="992" w:type="dxa"/>
          </w:tcPr>
          <w:p w:rsidR="00CD7058" w:rsidRPr="00B35C29" w:rsidRDefault="007534F6" w:rsidP="007534F6">
            <w:pPr>
              <w:spacing w:line="360" w:lineRule="auto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559" w:type="dxa"/>
          </w:tcPr>
          <w:p w:rsidR="00CD7058" w:rsidRPr="00B35C29" w:rsidRDefault="00CD7058" w:rsidP="008373A3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843" w:type="dxa"/>
          </w:tcPr>
          <w:p w:rsidR="00CD7058" w:rsidRPr="00B35C29" w:rsidRDefault="00CD7058" w:rsidP="008373A3">
            <w:pPr>
              <w:spacing w:line="360" w:lineRule="auto"/>
              <w:jc w:val="both"/>
              <w:rPr>
                <w:b/>
              </w:rPr>
            </w:pPr>
          </w:p>
        </w:tc>
      </w:tr>
      <w:tr w:rsidR="00CD7058" w:rsidRPr="00B35C29" w:rsidTr="00A61789">
        <w:trPr>
          <w:trHeight w:val="415"/>
        </w:trPr>
        <w:tc>
          <w:tcPr>
            <w:tcW w:w="675" w:type="dxa"/>
          </w:tcPr>
          <w:p w:rsidR="00CD7058" w:rsidRPr="00B35C29" w:rsidRDefault="00632AE0" w:rsidP="008373A3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10.</w:t>
            </w:r>
          </w:p>
        </w:tc>
        <w:tc>
          <w:tcPr>
            <w:tcW w:w="2835" w:type="dxa"/>
            <w:vMerge/>
          </w:tcPr>
          <w:p w:rsidR="00CD7058" w:rsidRPr="00A74A07" w:rsidRDefault="00CD7058" w:rsidP="008373A3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52" w:type="dxa"/>
          </w:tcPr>
          <w:p w:rsidR="00CD7058" w:rsidRPr="00B35C29" w:rsidRDefault="009B56FD" w:rsidP="008373A3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ponad 100g do 350g</w:t>
            </w:r>
          </w:p>
        </w:tc>
        <w:tc>
          <w:tcPr>
            <w:tcW w:w="992" w:type="dxa"/>
          </w:tcPr>
          <w:p w:rsidR="00CD7058" w:rsidRPr="00B35C29" w:rsidRDefault="007534F6" w:rsidP="007534F6">
            <w:pPr>
              <w:spacing w:line="360" w:lineRule="auto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559" w:type="dxa"/>
          </w:tcPr>
          <w:p w:rsidR="00CD7058" w:rsidRPr="00B35C29" w:rsidRDefault="00CD7058" w:rsidP="008373A3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843" w:type="dxa"/>
          </w:tcPr>
          <w:p w:rsidR="00CD7058" w:rsidRPr="00B35C29" w:rsidRDefault="00CD7058" w:rsidP="008373A3">
            <w:pPr>
              <w:spacing w:line="360" w:lineRule="auto"/>
              <w:jc w:val="both"/>
              <w:rPr>
                <w:b/>
              </w:rPr>
            </w:pPr>
          </w:p>
        </w:tc>
      </w:tr>
      <w:tr w:rsidR="00CD7058" w:rsidRPr="00B35C29" w:rsidTr="00A61789">
        <w:trPr>
          <w:trHeight w:val="593"/>
        </w:trPr>
        <w:tc>
          <w:tcPr>
            <w:tcW w:w="675" w:type="dxa"/>
          </w:tcPr>
          <w:p w:rsidR="00CD7058" w:rsidRPr="00B35C29" w:rsidRDefault="00632AE0" w:rsidP="008373A3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11</w:t>
            </w:r>
            <w:r w:rsidR="00CD7058">
              <w:rPr>
                <w:b/>
              </w:rPr>
              <w:t>.</w:t>
            </w:r>
          </w:p>
        </w:tc>
        <w:tc>
          <w:tcPr>
            <w:tcW w:w="2835" w:type="dxa"/>
            <w:vMerge w:val="restart"/>
          </w:tcPr>
          <w:p w:rsidR="00CD7058" w:rsidRPr="00131F95" w:rsidRDefault="00AD25EB" w:rsidP="00A01346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Przesyłki listowe rejestrowane najszybszej kategorii (</w:t>
            </w:r>
            <w:r w:rsidR="00131F95">
              <w:rPr>
                <w:b/>
                <w:sz w:val="18"/>
                <w:szCs w:val="18"/>
              </w:rPr>
              <w:t>polecone priorytetowe</w:t>
            </w:r>
            <w:r w:rsidR="00131F95">
              <w:rPr>
                <w:sz w:val="18"/>
                <w:szCs w:val="18"/>
              </w:rPr>
              <w:t>) w obrocie zagranicznym Ameryka Północna, Afryka</w:t>
            </w:r>
          </w:p>
        </w:tc>
        <w:tc>
          <w:tcPr>
            <w:tcW w:w="2552" w:type="dxa"/>
          </w:tcPr>
          <w:p w:rsidR="00CD7058" w:rsidRPr="00B35C29" w:rsidRDefault="00131F95" w:rsidP="008373A3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do 50g</w:t>
            </w:r>
          </w:p>
        </w:tc>
        <w:tc>
          <w:tcPr>
            <w:tcW w:w="992" w:type="dxa"/>
          </w:tcPr>
          <w:p w:rsidR="00CD7058" w:rsidRPr="00B35C29" w:rsidRDefault="007534F6" w:rsidP="007534F6">
            <w:pPr>
              <w:spacing w:line="360" w:lineRule="auto"/>
              <w:jc w:val="right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559" w:type="dxa"/>
          </w:tcPr>
          <w:p w:rsidR="00CD7058" w:rsidRPr="00B35C29" w:rsidRDefault="00CD7058" w:rsidP="008373A3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843" w:type="dxa"/>
          </w:tcPr>
          <w:p w:rsidR="00CD7058" w:rsidRPr="00B35C29" w:rsidRDefault="00CD7058" w:rsidP="008373A3">
            <w:pPr>
              <w:spacing w:line="360" w:lineRule="auto"/>
              <w:jc w:val="both"/>
              <w:rPr>
                <w:b/>
              </w:rPr>
            </w:pPr>
          </w:p>
        </w:tc>
      </w:tr>
      <w:tr w:rsidR="00CD7058" w:rsidRPr="00B35C29" w:rsidTr="00A61789">
        <w:trPr>
          <w:trHeight w:val="592"/>
        </w:trPr>
        <w:tc>
          <w:tcPr>
            <w:tcW w:w="675" w:type="dxa"/>
          </w:tcPr>
          <w:p w:rsidR="00CD7058" w:rsidRPr="00B35C29" w:rsidRDefault="00632AE0" w:rsidP="008373A3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12</w:t>
            </w:r>
            <w:r w:rsidR="00CD7058">
              <w:rPr>
                <w:b/>
              </w:rPr>
              <w:t>.</w:t>
            </w:r>
          </w:p>
        </w:tc>
        <w:tc>
          <w:tcPr>
            <w:tcW w:w="2835" w:type="dxa"/>
            <w:vMerge/>
          </w:tcPr>
          <w:p w:rsidR="00CD7058" w:rsidRDefault="00CD7058" w:rsidP="008373A3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52" w:type="dxa"/>
          </w:tcPr>
          <w:p w:rsidR="00CD7058" w:rsidRPr="00B35C29" w:rsidRDefault="00632AE0" w:rsidP="00131F95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 xml:space="preserve">ponad </w:t>
            </w:r>
            <w:r w:rsidR="00131F95">
              <w:rPr>
                <w:b/>
              </w:rPr>
              <w:t>50g do 100g</w:t>
            </w:r>
          </w:p>
        </w:tc>
        <w:tc>
          <w:tcPr>
            <w:tcW w:w="992" w:type="dxa"/>
          </w:tcPr>
          <w:p w:rsidR="00CD7058" w:rsidRPr="00B35C29" w:rsidRDefault="007534F6" w:rsidP="007534F6">
            <w:pPr>
              <w:spacing w:line="360" w:lineRule="auto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559" w:type="dxa"/>
          </w:tcPr>
          <w:p w:rsidR="00CD7058" w:rsidRPr="00B35C29" w:rsidRDefault="00CD7058" w:rsidP="008373A3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843" w:type="dxa"/>
          </w:tcPr>
          <w:p w:rsidR="00CD7058" w:rsidRPr="00B35C29" w:rsidRDefault="00CD7058" w:rsidP="008373A3">
            <w:pPr>
              <w:spacing w:line="360" w:lineRule="auto"/>
              <w:jc w:val="both"/>
              <w:rPr>
                <w:b/>
              </w:rPr>
            </w:pPr>
          </w:p>
        </w:tc>
      </w:tr>
      <w:tr w:rsidR="00131F95" w:rsidRPr="00B35C29" w:rsidTr="00131F95">
        <w:trPr>
          <w:trHeight w:val="450"/>
        </w:trPr>
        <w:tc>
          <w:tcPr>
            <w:tcW w:w="675" w:type="dxa"/>
          </w:tcPr>
          <w:p w:rsidR="00131F95" w:rsidRPr="00B35C29" w:rsidRDefault="00131F95" w:rsidP="007534F6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13.</w:t>
            </w:r>
          </w:p>
        </w:tc>
        <w:tc>
          <w:tcPr>
            <w:tcW w:w="2835" w:type="dxa"/>
            <w:vMerge w:val="restart"/>
          </w:tcPr>
          <w:p w:rsidR="00131F95" w:rsidRPr="00131F95" w:rsidRDefault="00131F95" w:rsidP="008373A3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131F95">
              <w:rPr>
                <w:b/>
                <w:sz w:val="18"/>
                <w:szCs w:val="18"/>
              </w:rPr>
              <w:t>GABARYT A</w:t>
            </w:r>
          </w:p>
          <w:p w:rsidR="00131F95" w:rsidRDefault="00131F95" w:rsidP="00131F95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Paczki nie będące paczkami najszybszej kategorii (ekonomiczne)</w:t>
            </w:r>
          </w:p>
          <w:p w:rsidR="007534F6" w:rsidRPr="003C07E3" w:rsidRDefault="007534F6" w:rsidP="00131F95">
            <w:pPr>
              <w:spacing w:line="276" w:lineRule="auto"/>
              <w:jc w:val="center"/>
            </w:pPr>
            <w:r>
              <w:rPr>
                <w:sz w:val="18"/>
                <w:szCs w:val="18"/>
              </w:rPr>
              <w:t>w obrocie krajowym</w:t>
            </w:r>
          </w:p>
        </w:tc>
        <w:tc>
          <w:tcPr>
            <w:tcW w:w="2552" w:type="dxa"/>
          </w:tcPr>
          <w:p w:rsidR="00131F95" w:rsidRDefault="00131F95" w:rsidP="00A833A0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do 1 kg</w:t>
            </w:r>
          </w:p>
        </w:tc>
        <w:tc>
          <w:tcPr>
            <w:tcW w:w="992" w:type="dxa"/>
          </w:tcPr>
          <w:p w:rsidR="00131F95" w:rsidRDefault="007534F6" w:rsidP="007534F6">
            <w:pPr>
              <w:spacing w:line="360" w:lineRule="auto"/>
              <w:jc w:val="right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559" w:type="dxa"/>
          </w:tcPr>
          <w:p w:rsidR="00131F95" w:rsidRPr="00B35C29" w:rsidRDefault="00131F95" w:rsidP="008373A3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843" w:type="dxa"/>
          </w:tcPr>
          <w:p w:rsidR="00131F95" w:rsidRPr="00B35C29" w:rsidRDefault="00131F95" w:rsidP="008373A3">
            <w:pPr>
              <w:spacing w:line="360" w:lineRule="auto"/>
              <w:jc w:val="both"/>
              <w:rPr>
                <w:b/>
              </w:rPr>
            </w:pPr>
          </w:p>
        </w:tc>
      </w:tr>
      <w:tr w:rsidR="00131F95" w:rsidRPr="00B35C29" w:rsidTr="00131F95">
        <w:trPr>
          <w:trHeight w:val="450"/>
        </w:trPr>
        <w:tc>
          <w:tcPr>
            <w:tcW w:w="675" w:type="dxa"/>
          </w:tcPr>
          <w:p w:rsidR="00131F95" w:rsidRDefault="007534F6" w:rsidP="007534F6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14.</w:t>
            </w:r>
          </w:p>
        </w:tc>
        <w:tc>
          <w:tcPr>
            <w:tcW w:w="2835" w:type="dxa"/>
            <w:vMerge/>
          </w:tcPr>
          <w:p w:rsidR="00131F95" w:rsidRPr="00131F95" w:rsidRDefault="00131F95" w:rsidP="008373A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52" w:type="dxa"/>
          </w:tcPr>
          <w:p w:rsidR="00131F95" w:rsidRDefault="00131F95" w:rsidP="00A833A0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ponad 1 kg do 2 kg</w:t>
            </w:r>
          </w:p>
        </w:tc>
        <w:tc>
          <w:tcPr>
            <w:tcW w:w="992" w:type="dxa"/>
          </w:tcPr>
          <w:p w:rsidR="00131F95" w:rsidRDefault="007534F6" w:rsidP="007534F6">
            <w:pPr>
              <w:spacing w:line="360" w:lineRule="auto"/>
              <w:jc w:val="right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559" w:type="dxa"/>
          </w:tcPr>
          <w:p w:rsidR="00131F95" w:rsidRDefault="00131F95" w:rsidP="00A833A0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843" w:type="dxa"/>
          </w:tcPr>
          <w:p w:rsidR="00131F95" w:rsidRDefault="00131F95" w:rsidP="00A833A0">
            <w:pPr>
              <w:spacing w:line="360" w:lineRule="auto"/>
              <w:jc w:val="both"/>
              <w:rPr>
                <w:b/>
              </w:rPr>
            </w:pPr>
          </w:p>
        </w:tc>
      </w:tr>
      <w:tr w:rsidR="00131F95" w:rsidRPr="00B35C29" w:rsidTr="00131F95">
        <w:trPr>
          <w:trHeight w:val="450"/>
        </w:trPr>
        <w:tc>
          <w:tcPr>
            <w:tcW w:w="675" w:type="dxa"/>
          </w:tcPr>
          <w:p w:rsidR="00131F95" w:rsidRDefault="007534F6" w:rsidP="007534F6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15.</w:t>
            </w:r>
          </w:p>
        </w:tc>
        <w:tc>
          <w:tcPr>
            <w:tcW w:w="2835" w:type="dxa"/>
            <w:vMerge/>
          </w:tcPr>
          <w:p w:rsidR="00131F95" w:rsidRPr="00131F95" w:rsidRDefault="00131F95" w:rsidP="008373A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52" w:type="dxa"/>
          </w:tcPr>
          <w:p w:rsidR="00131F95" w:rsidRDefault="00131F95" w:rsidP="00A833A0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ponad 2 kg do 5 kg</w:t>
            </w:r>
          </w:p>
        </w:tc>
        <w:tc>
          <w:tcPr>
            <w:tcW w:w="992" w:type="dxa"/>
          </w:tcPr>
          <w:p w:rsidR="00131F95" w:rsidRDefault="007534F6" w:rsidP="007534F6">
            <w:pPr>
              <w:spacing w:line="360" w:lineRule="auto"/>
              <w:jc w:val="right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559" w:type="dxa"/>
          </w:tcPr>
          <w:p w:rsidR="00131F95" w:rsidRDefault="00131F95" w:rsidP="00A833A0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843" w:type="dxa"/>
          </w:tcPr>
          <w:p w:rsidR="00131F95" w:rsidRDefault="00131F95" w:rsidP="00A833A0">
            <w:pPr>
              <w:spacing w:line="360" w:lineRule="auto"/>
              <w:jc w:val="both"/>
              <w:rPr>
                <w:b/>
              </w:rPr>
            </w:pPr>
          </w:p>
        </w:tc>
      </w:tr>
      <w:tr w:rsidR="00A01346" w:rsidRPr="00B35C29" w:rsidTr="00A01346">
        <w:trPr>
          <w:trHeight w:val="520"/>
        </w:trPr>
        <w:tc>
          <w:tcPr>
            <w:tcW w:w="675" w:type="dxa"/>
          </w:tcPr>
          <w:p w:rsidR="00A01346" w:rsidRPr="00B35C29" w:rsidRDefault="007534F6" w:rsidP="007534F6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16.</w:t>
            </w:r>
          </w:p>
        </w:tc>
        <w:tc>
          <w:tcPr>
            <w:tcW w:w="2835" w:type="dxa"/>
            <w:vMerge w:val="restart"/>
          </w:tcPr>
          <w:p w:rsidR="00A01346" w:rsidRPr="00131F95" w:rsidRDefault="00A01346" w:rsidP="008373A3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131F95">
              <w:rPr>
                <w:b/>
                <w:sz w:val="18"/>
                <w:szCs w:val="18"/>
              </w:rPr>
              <w:t>GABARYT B</w:t>
            </w:r>
          </w:p>
          <w:p w:rsidR="00A01346" w:rsidRDefault="00A01346" w:rsidP="008373A3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Paczki nie będące paczkami najszybszej kategorii (ekonomiczne)</w:t>
            </w:r>
          </w:p>
          <w:p w:rsidR="00A01346" w:rsidRPr="008506C6" w:rsidRDefault="007534F6" w:rsidP="008373A3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 obrocie krajowym</w:t>
            </w:r>
          </w:p>
        </w:tc>
        <w:tc>
          <w:tcPr>
            <w:tcW w:w="2552" w:type="dxa"/>
          </w:tcPr>
          <w:p w:rsidR="00A01346" w:rsidRDefault="00A01346" w:rsidP="008373A3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ponad 2 kg do 5 kg</w:t>
            </w:r>
          </w:p>
        </w:tc>
        <w:tc>
          <w:tcPr>
            <w:tcW w:w="992" w:type="dxa"/>
          </w:tcPr>
          <w:p w:rsidR="00A01346" w:rsidRDefault="007534F6" w:rsidP="007534F6">
            <w:pPr>
              <w:spacing w:line="360" w:lineRule="auto"/>
              <w:jc w:val="right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559" w:type="dxa"/>
          </w:tcPr>
          <w:p w:rsidR="00A01346" w:rsidRDefault="00A01346" w:rsidP="002E3EE7">
            <w:pPr>
              <w:spacing w:line="360" w:lineRule="auto"/>
              <w:jc w:val="right"/>
              <w:rPr>
                <w:b/>
              </w:rPr>
            </w:pPr>
          </w:p>
        </w:tc>
        <w:tc>
          <w:tcPr>
            <w:tcW w:w="1843" w:type="dxa"/>
          </w:tcPr>
          <w:p w:rsidR="00A01346" w:rsidRPr="00B35C29" w:rsidRDefault="00A01346" w:rsidP="008373A3">
            <w:pPr>
              <w:spacing w:line="360" w:lineRule="auto"/>
              <w:jc w:val="both"/>
              <w:rPr>
                <w:b/>
              </w:rPr>
            </w:pPr>
          </w:p>
        </w:tc>
      </w:tr>
      <w:tr w:rsidR="00A01346" w:rsidRPr="00B35C29" w:rsidTr="00A01346">
        <w:trPr>
          <w:trHeight w:val="542"/>
        </w:trPr>
        <w:tc>
          <w:tcPr>
            <w:tcW w:w="675" w:type="dxa"/>
          </w:tcPr>
          <w:p w:rsidR="00A01346" w:rsidRDefault="007534F6" w:rsidP="008373A3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17.</w:t>
            </w:r>
          </w:p>
        </w:tc>
        <w:tc>
          <w:tcPr>
            <w:tcW w:w="2835" w:type="dxa"/>
            <w:vMerge/>
          </w:tcPr>
          <w:p w:rsidR="00A01346" w:rsidRPr="00131F95" w:rsidRDefault="00A01346" w:rsidP="008373A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52" w:type="dxa"/>
          </w:tcPr>
          <w:p w:rsidR="00A01346" w:rsidRDefault="00A01346" w:rsidP="008373A3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ponad 5 kg do 10 kg</w:t>
            </w:r>
          </w:p>
        </w:tc>
        <w:tc>
          <w:tcPr>
            <w:tcW w:w="992" w:type="dxa"/>
          </w:tcPr>
          <w:p w:rsidR="00A01346" w:rsidRDefault="007534F6" w:rsidP="007534F6">
            <w:pPr>
              <w:spacing w:line="360" w:lineRule="auto"/>
              <w:jc w:val="right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559" w:type="dxa"/>
          </w:tcPr>
          <w:p w:rsidR="00A01346" w:rsidRDefault="00A01346" w:rsidP="008373A3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843" w:type="dxa"/>
          </w:tcPr>
          <w:p w:rsidR="00A01346" w:rsidRDefault="00A01346" w:rsidP="008373A3">
            <w:pPr>
              <w:spacing w:line="360" w:lineRule="auto"/>
              <w:jc w:val="both"/>
              <w:rPr>
                <w:b/>
              </w:rPr>
            </w:pPr>
          </w:p>
        </w:tc>
      </w:tr>
      <w:tr w:rsidR="002E3EE7" w:rsidRPr="00B35C29" w:rsidTr="00A61789">
        <w:trPr>
          <w:trHeight w:val="1011"/>
        </w:trPr>
        <w:tc>
          <w:tcPr>
            <w:tcW w:w="675" w:type="dxa"/>
          </w:tcPr>
          <w:p w:rsidR="002E3EE7" w:rsidRPr="00B35C29" w:rsidRDefault="002E3EE7" w:rsidP="008373A3">
            <w:pPr>
              <w:spacing w:line="360" w:lineRule="auto"/>
              <w:jc w:val="center"/>
              <w:rPr>
                <w:b/>
              </w:rPr>
            </w:pPr>
          </w:p>
          <w:p w:rsidR="002E3EE7" w:rsidRPr="00B35C29" w:rsidRDefault="007534F6" w:rsidP="002E3EE7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18.</w:t>
            </w:r>
          </w:p>
        </w:tc>
        <w:tc>
          <w:tcPr>
            <w:tcW w:w="2835" w:type="dxa"/>
          </w:tcPr>
          <w:p w:rsidR="002E3EE7" w:rsidRPr="009C48ED" w:rsidRDefault="002E3EE7" w:rsidP="008373A3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2E3EE7" w:rsidRPr="00311741" w:rsidRDefault="00A01346" w:rsidP="008373A3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Usługa „potwierdzenie odbioru” w obrocie krajowym </w:t>
            </w:r>
          </w:p>
        </w:tc>
        <w:tc>
          <w:tcPr>
            <w:tcW w:w="2552" w:type="dxa"/>
          </w:tcPr>
          <w:p w:rsidR="002E3EE7" w:rsidRDefault="002E3EE7" w:rsidP="002E3EE7">
            <w:pPr>
              <w:spacing w:line="360" w:lineRule="auto"/>
              <w:jc w:val="both"/>
              <w:rPr>
                <w:b/>
              </w:rPr>
            </w:pPr>
          </w:p>
          <w:p w:rsidR="002E3EE7" w:rsidRPr="00B35C29" w:rsidRDefault="002E3EE7" w:rsidP="002E3EE7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992" w:type="dxa"/>
          </w:tcPr>
          <w:p w:rsidR="002E3EE7" w:rsidRDefault="002E3EE7" w:rsidP="007534F6">
            <w:pPr>
              <w:spacing w:line="276" w:lineRule="auto"/>
              <w:jc w:val="right"/>
              <w:rPr>
                <w:b/>
              </w:rPr>
            </w:pPr>
          </w:p>
          <w:p w:rsidR="002E3EE7" w:rsidRPr="00B35C29" w:rsidRDefault="007534F6" w:rsidP="007534F6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12000</w:t>
            </w:r>
          </w:p>
        </w:tc>
        <w:tc>
          <w:tcPr>
            <w:tcW w:w="1559" w:type="dxa"/>
          </w:tcPr>
          <w:p w:rsidR="002E3EE7" w:rsidRPr="00B35C29" w:rsidRDefault="002E3EE7" w:rsidP="008373A3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843" w:type="dxa"/>
          </w:tcPr>
          <w:p w:rsidR="002E3EE7" w:rsidRPr="00B35C29" w:rsidRDefault="002E3EE7" w:rsidP="008373A3">
            <w:pPr>
              <w:spacing w:line="360" w:lineRule="auto"/>
              <w:jc w:val="both"/>
              <w:rPr>
                <w:b/>
              </w:rPr>
            </w:pPr>
          </w:p>
        </w:tc>
      </w:tr>
      <w:tr w:rsidR="00CA0AF0" w:rsidRPr="00B35C29" w:rsidTr="00A61789">
        <w:trPr>
          <w:trHeight w:val="1011"/>
        </w:trPr>
        <w:tc>
          <w:tcPr>
            <w:tcW w:w="675" w:type="dxa"/>
          </w:tcPr>
          <w:p w:rsidR="00CA0AF0" w:rsidRDefault="00CA0AF0" w:rsidP="008373A3">
            <w:pPr>
              <w:spacing w:line="360" w:lineRule="auto"/>
              <w:jc w:val="center"/>
              <w:rPr>
                <w:b/>
              </w:rPr>
            </w:pPr>
          </w:p>
          <w:p w:rsidR="00CA0AF0" w:rsidRPr="00B35C29" w:rsidRDefault="007534F6" w:rsidP="008373A3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19.</w:t>
            </w:r>
          </w:p>
        </w:tc>
        <w:tc>
          <w:tcPr>
            <w:tcW w:w="2835" w:type="dxa"/>
          </w:tcPr>
          <w:p w:rsidR="00CA0AF0" w:rsidRDefault="00CA0AF0" w:rsidP="00CA0AF0">
            <w:pPr>
              <w:rPr>
                <w:b/>
                <w:sz w:val="18"/>
                <w:szCs w:val="18"/>
              </w:rPr>
            </w:pPr>
          </w:p>
          <w:p w:rsidR="00A01346" w:rsidRPr="00A01346" w:rsidRDefault="00A01346" w:rsidP="00CA0AF0">
            <w:pPr>
              <w:rPr>
                <w:sz w:val="18"/>
                <w:szCs w:val="18"/>
              </w:rPr>
            </w:pPr>
            <w:r w:rsidRPr="00A01346">
              <w:rPr>
                <w:sz w:val="18"/>
                <w:szCs w:val="18"/>
              </w:rPr>
              <w:t>Usługa „potwierdzenie odbioru”</w:t>
            </w:r>
            <w:r>
              <w:rPr>
                <w:sz w:val="18"/>
                <w:szCs w:val="18"/>
              </w:rPr>
              <w:t xml:space="preserve"> w obrocie zagra</w:t>
            </w:r>
            <w:r w:rsidRPr="00A01346">
              <w:rPr>
                <w:sz w:val="18"/>
                <w:szCs w:val="18"/>
              </w:rPr>
              <w:t>nicznym</w:t>
            </w:r>
          </w:p>
        </w:tc>
        <w:tc>
          <w:tcPr>
            <w:tcW w:w="2552" w:type="dxa"/>
          </w:tcPr>
          <w:p w:rsidR="00CA0AF0" w:rsidRDefault="00CA0AF0" w:rsidP="002E3EE7">
            <w:pPr>
              <w:spacing w:line="360" w:lineRule="auto"/>
              <w:jc w:val="both"/>
              <w:rPr>
                <w:b/>
              </w:rPr>
            </w:pPr>
          </w:p>
          <w:p w:rsidR="00CA0AF0" w:rsidRDefault="00CA0AF0" w:rsidP="002E3EE7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992" w:type="dxa"/>
          </w:tcPr>
          <w:p w:rsidR="00CA0AF0" w:rsidRDefault="00CA0AF0" w:rsidP="007534F6">
            <w:pPr>
              <w:jc w:val="right"/>
              <w:rPr>
                <w:b/>
              </w:rPr>
            </w:pPr>
          </w:p>
          <w:p w:rsidR="00CA0AF0" w:rsidRDefault="007534F6" w:rsidP="007534F6">
            <w:pPr>
              <w:jc w:val="right"/>
              <w:rPr>
                <w:b/>
              </w:rPr>
            </w:pPr>
            <w:r>
              <w:rPr>
                <w:b/>
              </w:rPr>
              <w:t>30</w:t>
            </w:r>
          </w:p>
          <w:p w:rsidR="00CA0AF0" w:rsidRDefault="00CA0AF0" w:rsidP="007534F6">
            <w:pPr>
              <w:spacing w:line="276" w:lineRule="auto"/>
              <w:jc w:val="right"/>
              <w:rPr>
                <w:b/>
              </w:rPr>
            </w:pPr>
          </w:p>
        </w:tc>
        <w:tc>
          <w:tcPr>
            <w:tcW w:w="1559" w:type="dxa"/>
          </w:tcPr>
          <w:p w:rsidR="00CA0AF0" w:rsidRPr="00B35C29" w:rsidRDefault="00CA0AF0" w:rsidP="008373A3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843" w:type="dxa"/>
          </w:tcPr>
          <w:p w:rsidR="00CA0AF0" w:rsidRPr="00B35C29" w:rsidRDefault="00CA0AF0" w:rsidP="008373A3">
            <w:pPr>
              <w:spacing w:line="360" w:lineRule="auto"/>
              <w:jc w:val="both"/>
              <w:rPr>
                <w:b/>
              </w:rPr>
            </w:pPr>
          </w:p>
        </w:tc>
      </w:tr>
      <w:tr w:rsidR="00B35DC5" w:rsidRPr="00B35C29" w:rsidTr="00B35DC5">
        <w:trPr>
          <w:trHeight w:val="335"/>
        </w:trPr>
        <w:tc>
          <w:tcPr>
            <w:tcW w:w="675" w:type="dxa"/>
            <w:vMerge w:val="restart"/>
          </w:tcPr>
          <w:p w:rsidR="00B35DC5" w:rsidRDefault="00B35DC5" w:rsidP="008373A3">
            <w:pPr>
              <w:spacing w:line="360" w:lineRule="auto"/>
              <w:jc w:val="center"/>
              <w:rPr>
                <w:b/>
              </w:rPr>
            </w:pPr>
          </w:p>
          <w:p w:rsidR="00B35DC5" w:rsidRDefault="007534F6" w:rsidP="008373A3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20.</w:t>
            </w:r>
          </w:p>
        </w:tc>
        <w:tc>
          <w:tcPr>
            <w:tcW w:w="2835" w:type="dxa"/>
            <w:vMerge w:val="restart"/>
          </w:tcPr>
          <w:p w:rsidR="00B35DC5" w:rsidRDefault="00B35DC5" w:rsidP="008373A3">
            <w:pPr>
              <w:jc w:val="center"/>
              <w:rPr>
                <w:b/>
                <w:sz w:val="18"/>
                <w:szCs w:val="18"/>
              </w:rPr>
            </w:pPr>
          </w:p>
          <w:p w:rsidR="00B35DC5" w:rsidRPr="00B35DC5" w:rsidRDefault="00B35DC5" w:rsidP="00C34634">
            <w:pPr>
              <w:rPr>
                <w:sz w:val="18"/>
                <w:szCs w:val="18"/>
              </w:rPr>
            </w:pPr>
            <w:r w:rsidRPr="00B35DC5">
              <w:rPr>
                <w:sz w:val="18"/>
                <w:szCs w:val="18"/>
              </w:rPr>
              <w:t>Zwrot przesyłek rejestrowanych nie będących przesyłkami najszybszej kategorii</w:t>
            </w:r>
            <w:r>
              <w:rPr>
                <w:sz w:val="18"/>
                <w:szCs w:val="18"/>
              </w:rPr>
              <w:t xml:space="preserve"> </w:t>
            </w:r>
            <w:r w:rsidR="007534F6">
              <w:rPr>
                <w:sz w:val="18"/>
                <w:szCs w:val="18"/>
              </w:rPr>
              <w:t>w obrocie krajowym</w:t>
            </w:r>
          </w:p>
        </w:tc>
        <w:tc>
          <w:tcPr>
            <w:tcW w:w="2552" w:type="dxa"/>
          </w:tcPr>
          <w:p w:rsidR="00B35DC5" w:rsidRDefault="00B35DC5" w:rsidP="00B35DC5">
            <w:pPr>
              <w:rPr>
                <w:b/>
              </w:rPr>
            </w:pPr>
            <w:r>
              <w:t>d</w:t>
            </w:r>
            <w:r w:rsidRPr="00B35DC5">
              <w:t xml:space="preserve">o 500g </w:t>
            </w:r>
            <w:r>
              <w:t>–</w:t>
            </w:r>
            <w:r>
              <w:rPr>
                <w:b/>
              </w:rPr>
              <w:t xml:space="preserve"> S</w:t>
            </w:r>
          </w:p>
        </w:tc>
        <w:tc>
          <w:tcPr>
            <w:tcW w:w="992" w:type="dxa"/>
          </w:tcPr>
          <w:p w:rsidR="00B35DC5" w:rsidRPr="00B35C29" w:rsidRDefault="007534F6" w:rsidP="007534F6">
            <w:pPr>
              <w:spacing w:line="360" w:lineRule="auto"/>
              <w:jc w:val="right"/>
              <w:rPr>
                <w:b/>
              </w:rPr>
            </w:pPr>
            <w:r>
              <w:rPr>
                <w:b/>
              </w:rPr>
              <w:t>1200</w:t>
            </w:r>
          </w:p>
        </w:tc>
        <w:tc>
          <w:tcPr>
            <w:tcW w:w="1559" w:type="dxa"/>
          </w:tcPr>
          <w:p w:rsidR="00B35DC5" w:rsidRPr="00B35C29" w:rsidRDefault="00B35DC5" w:rsidP="008373A3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843" w:type="dxa"/>
          </w:tcPr>
          <w:p w:rsidR="00B35DC5" w:rsidRPr="00B35C29" w:rsidRDefault="00B35DC5" w:rsidP="008373A3">
            <w:pPr>
              <w:spacing w:line="360" w:lineRule="auto"/>
              <w:jc w:val="both"/>
              <w:rPr>
                <w:b/>
              </w:rPr>
            </w:pPr>
          </w:p>
        </w:tc>
      </w:tr>
      <w:tr w:rsidR="00B35DC5" w:rsidRPr="00B35C29" w:rsidTr="00B35DC5">
        <w:trPr>
          <w:trHeight w:val="335"/>
        </w:trPr>
        <w:tc>
          <w:tcPr>
            <w:tcW w:w="675" w:type="dxa"/>
            <w:vMerge/>
          </w:tcPr>
          <w:p w:rsidR="00B35DC5" w:rsidRDefault="00B35DC5" w:rsidP="008373A3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835" w:type="dxa"/>
            <w:vMerge/>
          </w:tcPr>
          <w:p w:rsidR="00B35DC5" w:rsidRDefault="00B35DC5" w:rsidP="008373A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52" w:type="dxa"/>
          </w:tcPr>
          <w:p w:rsidR="00B35DC5" w:rsidRDefault="00B35DC5" w:rsidP="00B35DC5">
            <w:pPr>
              <w:rPr>
                <w:b/>
              </w:rPr>
            </w:pPr>
            <w:r w:rsidRPr="00B35DC5">
              <w:t>ponad 500g do 1000g -</w:t>
            </w:r>
            <w:r>
              <w:rPr>
                <w:b/>
              </w:rPr>
              <w:t xml:space="preserve"> M</w:t>
            </w:r>
          </w:p>
        </w:tc>
        <w:tc>
          <w:tcPr>
            <w:tcW w:w="992" w:type="dxa"/>
          </w:tcPr>
          <w:p w:rsidR="00B35DC5" w:rsidRDefault="007534F6" w:rsidP="007534F6">
            <w:pPr>
              <w:jc w:val="right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559" w:type="dxa"/>
          </w:tcPr>
          <w:p w:rsidR="00B35DC5" w:rsidRDefault="00B35DC5" w:rsidP="002E3EE7">
            <w:pPr>
              <w:jc w:val="right"/>
              <w:rPr>
                <w:b/>
              </w:rPr>
            </w:pPr>
          </w:p>
        </w:tc>
        <w:tc>
          <w:tcPr>
            <w:tcW w:w="1843" w:type="dxa"/>
          </w:tcPr>
          <w:p w:rsidR="00B35DC5" w:rsidRDefault="00B35DC5" w:rsidP="002E3EE7">
            <w:pPr>
              <w:jc w:val="right"/>
              <w:rPr>
                <w:b/>
              </w:rPr>
            </w:pPr>
          </w:p>
        </w:tc>
      </w:tr>
      <w:tr w:rsidR="00B35DC5" w:rsidRPr="00B35C29" w:rsidTr="00B35DC5">
        <w:trPr>
          <w:trHeight w:val="335"/>
        </w:trPr>
        <w:tc>
          <w:tcPr>
            <w:tcW w:w="675" w:type="dxa"/>
            <w:vMerge/>
          </w:tcPr>
          <w:p w:rsidR="00B35DC5" w:rsidRDefault="00B35DC5" w:rsidP="008373A3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835" w:type="dxa"/>
            <w:vMerge/>
          </w:tcPr>
          <w:p w:rsidR="00B35DC5" w:rsidRDefault="00B35DC5" w:rsidP="008373A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52" w:type="dxa"/>
          </w:tcPr>
          <w:p w:rsidR="00B35DC5" w:rsidRDefault="00B35DC5" w:rsidP="00B35DC5">
            <w:pPr>
              <w:rPr>
                <w:b/>
              </w:rPr>
            </w:pPr>
            <w:r w:rsidRPr="00B35DC5">
              <w:t>ponad 1000g do 2000g -</w:t>
            </w:r>
            <w:r>
              <w:rPr>
                <w:b/>
              </w:rPr>
              <w:t xml:space="preserve"> L</w:t>
            </w:r>
          </w:p>
        </w:tc>
        <w:tc>
          <w:tcPr>
            <w:tcW w:w="992" w:type="dxa"/>
          </w:tcPr>
          <w:p w:rsidR="00B35DC5" w:rsidRDefault="007534F6" w:rsidP="007534F6">
            <w:pPr>
              <w:jc w:val="right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559" w:type="dxa"/>
          </w:tcPr>
          <w:p w:rsidR="00B35DC5" w:rsidRDefault="00B35DC5" w:rsidP="002E3EE7">
            <w:pPr>
              <w:jc w:val="right"/>
              <w:rPr>
                <w:b/>
              </w:rPr>
            </w:pPr>
          </w:p>
        </w:tc>
        <w:tc>
          <w:tcPr>
            <w:tcW w:w="1843" w:type="dxa"/>
          </w:tcPr>
          <w:p w:rsidR="00B35DC5" w:rsidRDefault="00B35DC5" w:rsidP="002E3EE7">
            <w:pPr>
              <w:jc w:val="right"/>
              <w:rPr>
                <w:b/>
              </w:rPr>
            </w:pPr>
          </w:p>
        </w:tc>
      </w:tr>
      <w:tr w:rsidR="00CD7058" w:rsidRPr="00B35C29" w:rsidTr="00A61789">
        <w:tc>
          <w:tcPr>
            <w:tcW w:w="675" w:type="dxa"/>
            <w:tcBorders>
              <w:right w:val="nil"/>
            </w:tcBorders>
            <w:shd w:val="clear" w:color="auto" w:fill="D9D9D9" w:themeFill="background1" w:themeFillShade="D9"/>
          </w:tcPr>
          <w:p w:rsidR="00CD7058" w:rsidRPr="00B35C29" w:rsidRDefault="00CD7058" w:rsidP="008373A3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835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:rsidR="0060785D" w:rsidRDefault="0060785D" w:rsidP="008373A3">
            <w:pPr>
              <w:spacing w:line="360" w:lineRule="auto"/>
              <w:jc w:val="both"/>
              <w:rPr>
                <w:b/>
              </w:rPr>
            </w:pPr>
          </w:p>
          <w:p w:rsidR="00CD7058" w:rsidRPr="00B35C29" w:rsidRDefault="00CD7058" w:rsidP="008373A3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Ogółem:</w:t>
            </w:r>
          </w:p>
        </w:tc>
        <w:tc>
          <w:tcPr>
            <w:tcW w:w="2552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:rsidR="00CD7058" w:rsidRPr="00B35C29" w:rsidRDefault="00CD7058" w:rsidP="008373A3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992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:rsidR="00CD7058" w:rsidRPr="00B35C29" w:rsidRDefault="00CD7058" w:rsidP="007534F6">
            <w:pPr>
              <w:spacing w:line="360" w:lineRule="auto"/>
              <w:jc w:val="right"/>
              <w:rPr>
                <w:b/>
              </w:rPr>
            </w:pPr>
          </w:p>
        </w:tc>
        <w:tc>
          <w:tcPr>
            <w:tcW w:w="1559" w:type="dxa"/>
            <w:tcBorders>
              <w:left w:val="nil"/>
            </w:tcBorders>
            <w:shd w:val="clear" w:color="auto" w:fill="D9D9D9" w:themeFill="background1" w:themeFillShade="D9"/>
          </w:tcPr>
          <w:p w:rsidR="00CD7058" w:rsidRPr="00B35C29" w:rsidRDefault="00CD7058" w:rsidP="008373A3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843" w:type="dxa"/>
          </w:tcPr>
          <w:p w:rsidR="00CD7058" w:rsidRPr="00B35C29" w:rsidRDefault="00CD7058" w:rsidP="008373A3">
            <w:pPr>
              <w:spacing w:line="360" w:lineRule="auto"/>
              <w:jc w:val="both"/>
              <w:rPr>
                <w:b/>
              </w:rPr>
            </w:pPr>
          </w:p>
        </w:tc>
      </w:tr>
    </w:tbl>
    <w:p w:rsidR="00311741" w:rsidRDefault="00311741" w:rsidP="00121BD8">
      <w:pPr>
        <w:spacing w:line="360" w:lineRule="auto"/>
        <w:jc w:val="both"/>
        <w:rPr>
          <w:b/>
          <w:sz w:val="24"/>
          <w:szCs w:val="24"/>
        </w:rPr>
      </w:pPr>
    </w:p>
    <w:p w:rsidR="00C34634" w:rsidRDefault="00C34634" w:rsidP="00121BD8">
      <w:pPr>
        <w:spacing w:line="360" w:lineRule="auto"/>
        <w:jc w:val="both"/>
        <w:rPr>
          <w:b/>
          <w:sz w:val="24"/>
          <w:szCs w:val="24"/>
        </w:rPr>
      </w:pPr>
    </w:p>
    <w:p w:rsidR="00121BD8" w:rsidRDefault="00121BD8" w:rsidP="00121BD8">
      <w:pPr>
        <w:spacing w:line="360" w:lineRule="auto"/>
        <w:jc w:val="both"/>
        <w:rPr>
          <w:b/>
          <w:sz w:val="24"/>
          <w:szCs w:val="24"/>
        </w:rPr>
      </w:pPr>
      <w:r w:rsidRPr="00744A1D">
        <w:rPr>
          <w:b/>
          <w:sz w:val="24"/>
          <w:szCs w:val="24"/>
        </w:rPr>
        <w:t xml:space="preserve">Oświadczenie dotyczące postanowień </w:t>
      </w:r>
      <w:r w:rsidR="005A2C9A">
        <w:rPr>
          <w:b/>
          <w:sz w:val="24"/>
          <w:szCs w:val="24"/>
        </w:rPr>
        <w:t>Zapytania</w:t>
      </w:r>
      <w:r>
        <w:rPr>
          <w:b/>
          <w:sz w:val="24"/>
          <w:szCs w:val="24"/>
        </w:rPr>
        <w:t>:</w:t>
      </w:r>
    </w:p>
    <w:p w:rsidR="00121BD8" w:rsidRDefault="00121BD8" w:rsidP="00121BD8">
      <w:pPr>
        <w:pStyle w:val="Akapitzlist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Oświadczamy, że zapoznaliśmy się </w:t>
      </w:r>
      <w:r w:rsidR="008A6FA9">
        <w:rPr>
          <w:sz w:val="24"/>
          <w:szCs w:val="24"/>
        </w:rPr>
        <w:t xml:space="preserve">z </w:t>
      </w:r>
      <w:r>
        <w:rPr>
          <w:sz w:val="24"/>
          <w:szCs w:val="24"/>
        </w:rPr>
        <w:t xml:space="preserve">wymogami zawartymi w </w:t>
      </w:r>
      <w:r w:rsidR="008A6FA9">
        <w:rPr>
          <w:sz w:val="24"/>
          <w:szCs w:val="24"/>
        </w:rPr>
        <w:t>zapytaniu ofertowym</w:t>
      </w:r>
      <w:r>
        <w:rPr>
          <w:sz w:val="24"/>
          <w:szCs w:val="24"/>
        </w:rPr>
        <w:t xml:space="preserve"> i nie wnosimy żadnych zastrzeżeń oraz uzyskaliśmy niezbędne informacje do przygotowania oferty.</w:t>
      </w:r>
    </w:p>
    <w:p w:rsidR="00121BD8" w:rsidRDefault="00121BD8" w:rsidP="00121BD8">
      <w:pPr>
        <w:pStyle w:val="Akapitzlist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Oferowane przez nas usługi spełniają wymagania określone w </w:t>
      </w:r>
      <w:r w:rsidR="008A6FA9">
        <w:rPr>
          <w:sz w:val="24"/>
          <w:szCs w:val="24"/>
        </w:rPr>
        <w:t>Zapytaniu ofertowym</w:t>
      </w:r>
      <w:r>
        <w:rPr>
          <w:sz w:val="24"/>
          <w:szCs w:val="24"/>
        </w:rPr>
        <w:t>.</w:t>
      </w:r>
    </w:p>
    <w:p w:rsidR="00121BD8" w:rsidRDefault="00121BD8" w:rsidP="00121BD8">
      <w:pPr>
        <w:pStyle w:val="Akapitzlist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Oś</w:t>
      </w:r>
      <w:r w:rsidR="009E65B4">
        <w:rPr>
          <w:sz w:val="24"/>
          <w:szCs w:val="24"/>
        </w:rPr>
        <w:t>wiadczamy, że załączone</w:t>
      </w:r>
      <w:r>
        <w:rPr>
          <w:sz w:val="24"/>
          <w:szCs w:val="24"/>
        </w:rPr>
        <w:t xml:space="preserve"> do </w:t>
      </w:r>
      <w:r w:rsidR="008A6FA9">
        <w:rPr>
          <w:sz w:val="24"/>
          <w:szCs w:val="24"/>
        </w:rPr>
        <w:t>Zapytania ofertowego</w:t>
      </w:r>
      <w:r w:rsidR="009E65B4">
        <w:rPr>
          <w:sz w:val="24"/>
          <w:szCs w:val="24"/>
        </w:rPr>
        <w:t xml:space="preserve"> istotne postanowienia</w:t>
      </w:r>
      <w:r>
        <w:rPr>
          <w:sz w:val="24"/>
          <w:szCs w:val="24"/>
        </w:rPr>
        <w:t xml:space="preserve"> umowy został</w:t>
      </w:r>
      <w:r w:rsidR="009E65B4">
        <w:rPr>
          <w:sz w:val="24"/>
          <w:szCs w:val="24"/>
        </w:rPr>
        <w:t>y przez nas zaakceptowane</w:t>
      </w:r>
      <w:r>
        <w:rPr>
          <w:sz w:val="24"/>
          <w:szCs w:val="24"/>
        </w:rPr>
        <w:t xml:space="preserve"> bez zastrzeżeń i zobowiązujemy się w przypadku wyboru naszej oferty do zawarcia umowy w miejscu i terminie wyznaczonym przez Zamawiającego.</w:t>
      </w:r>
    </w:p>
    <w:p w:rsidR="00121BD8" w:rsidRDefault="00121BD8" w:rsidP="00121BD8">
      <w:pPr>
        <w:pStyle w:val="Akapitzlist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Zobowiązujemy się do wykonania zamówienia w terminie oraz w sposób zgodny z warunkami/wymaganiami organizacyjnymi określonymi w </w:t>
      </w:r>
      <w:r w:rsidR="008A6FA9">
        <w:rPr>
          <w:sz w:val="24"/>
          <w:szCs w:val="24"/>
        </w:rPr>
        <w:t>Zapytaniu ofertowym</w:t>
      </w:r>
      <w:r>
        <w:rPr>
          <w:sz w:val="24"/>
          <w:szCs w:val="24"/>
        </w:rPr>
        <w:t xml:space="preserve"> oraz </w:t>
      </w:r>
      <w:r w:rsidR="009E65B4">
        <w:rPr>
          <w:sz w:val="24"/>
          <w:szCs w:val="24"/>
        </w:rPr>
        <w:t xml:space="preserve">w </w:t>
      </w:r>
      <w:r>
        <w:rPr>
          <w:sz w:val="24"/>
          <w:szCs w:val="24"/>
        </w:rPr>
        <w:t>załącznikach</w:t>
      </w:r>
      <w:r w:rsidR="005E21E9">
        <w:rPr>
          <w:sz w:val="24"/>
          <w:szCs w:val="24"/>
        </w:rPr>
        <w:t xml:space="preserve"> Nr 1 i 2</w:t>
      </w:r>
      <w:r>
        <w:rPr>
          <w:sz w:val="24"/>
          <w:szCs w:val="24"/>
        </w:rPr>
        <w:t>.</w:t>
      </w:r>
    </w:p>
    <w:p w:rsidR="00121BD8" w:rsidRDefault="00121BD8" w:rsidP="00121BD8">
      <w:pPr>
        <w:spacing w:line="24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Na potwierdzenie spełnienia wymagań do oferty załączam:</w:t>
      </w:r>
    </w:p>
    <w:p w:rsidR="00121BD8" w:rsidRDefault="00121BD8" w:rsidP="00121BD8">
      <w:pPr>
        <w:spacing w:line="24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1. ………………………….</w:t>
      </w:r>
    </w:p>
    <w:p w:rsidR="00121BD8" w:rsidRDefault="00121BD8" w:rsidP="00121BD8">
      <w:pPr>
        <w:spacing w:line="24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2. ………………………….</w:t>
      </w:r>
    </w:p>
    <w:p w:rsidR="00121BD8" w:rsidRDefault="00121BD8" w:rsidP="00121BD8">
      <w:pPr>
        <w:spacing w:line="24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3. ………………………….</w:t>
      </w:r>
    </w:p>
    <w:p w:rsidR="00121BD8" w:rsidRPr="00693E63" w:rsidRDefault="00121BD8" w:rsidP="00121BD8">
      <w:pPr>
        <w:spacing w:line="24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4. ………………………….</w:t>
      </w:r>
    </w:p>
    <w:p w:rsidR="00202C9C" w:rsidRDefault="00121BD8" w:rsidP="00121BD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</w:t>
      </w:r>
    </w:p>
    <w:p w:rsidR="00121BD8" w:rsidRDefault="00202C9C" w:rsidP="00121BD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</w:t>
      </w:r>
      <w:r w:rsidR="004C4746">
        <w:rPr>
          <w:sz w:val="24"/>
          <w:szCs w:val="24"/>
        </w:rPr>
        <w:t xml:space="preserve">    </w:t>
      </w:r>
      <w:r w:rsidR="00121BD8">
        <w:rPr>
          <w:sz w:val="24"/>
          <w:szCs w:val="24"/>
        </w:rPr>
        <w:t xml:space="preserve">   ……………………………………………….</w:t>
      </w:r>
    </w:p>
    <w:p w:rsidR="00121BD8" w:rsidRDefault="00121BD8" w:rsidP="00202C9C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</w:t>
      </w:r>
      <w:r w:rsidR="004C4746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   (</w:t>
      </w:r>
      <w:r w:rsidR="005E21E9">
        <w:t>Podpis i pieczątka</w:t>
      </w:r>
      <w:r w:rsidRPr="00953120">
        <w:t xml:space="preserve"> osoby uprawnionej do</w:t>
      </w:r>
      <w:r>
        <w:rPr>
          <w:sz w:val="24"/>
          <w:szCs w:val="24"/>
        </w:rPr>
        <w:t xml:space="preserve">  </w:t>
      </w:r>
    </w:p>
    <w:p w:rsidR="00121BD8" w:rsidRDefault="00121BD8" w:rsidP="00202C9C">
      <w:pPr>
        <w:spacing w:after="0" w:line="240" w:lineRule="auto"/>
        <w:jc w:val="both"/>
      </w:pPr>
      <w:r w:rsidRPr="00953120">
        <w:t xml:space="preserve">                                                                                </w:t>
      </w:r>
      <w:r>
        <w:t xml:space="preserve">                                 </w:t>
      </w:r>
      <w:r w:rsidR="004C4746">
        <w:t xml:space="preserve">      </w:t>
      </w:r>
      <w:r w:rsidRPr="00953120">
        <w:t xml:space="preserve"> </w:t>
      </w:r>
      <w:r>
        <w:t>r</w:t>
      </w:r>
      <w:r w:rsidRPr="00953120">
        <w:t>eprezentowania Wykonawcy</w:t>
      </w:r>
      <w:r>
        <w:t>)</w:t>
      </w:r>
      <w:r w:rsidRPr="00953120">
        <w:t xml:space="preserve">   </w:t>
      </w:r>
    </w:p>
    <w:p w:rsidR="007A0C3B" w:rsidRDefault="007A0C3B" w:rsidP="00202C9C">
      <w:pPr>
        <w:spacing w:line="360" w:lineRule="auto"/>
        <w:jc w:val="both"/>
      </w:pPr>
    </w:p>
    <w:p w:rsidR="004C4746" w:rsidRPr="00AD62E7" w:rsidRDefault="004C4746" w:rsidP="00202C9C">
      <w:pPr>
        <w:spacing w:line="360" w:lineRule="auto"/>
        <w:jc w:val="both"/>
      </w:pPr>
    </w:p>
    <w:p w:rsidR="00202C9C" w:rsidRDefault="00CA17FF" w:rsidP="00202C9C">
      <w:pPr>
        <w:spacing w:line="360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lastRenderedPageBreak/>
        <w:t xml:space="preserve">    </w:t>
      </w:r>
      <w:r w:rsidR="00202C9C">
        <w:rPr>
          <w:sz w:val="24"/>
          <w:szCs w:val="24"/>
        </w:rPr>
        <w:t xml:space="preserve">                                                                                              </w:t>
      </w:r>
      <w:r w:rsidR="00471015">
        <w:rPr>
          <w:sz w:val="24"/>
          <w:szCs w:val="24"/>
        </w:rPr>
        <w:t xml:space="preserve">            </w:t>
      </w:r>
      <w:r w:rsidR="00471015">
        <w:rPr>
          <w:b/>
          <w:sz w:val="24"/>
          <w:szCs w:val="24"/>
        </w:rPr>
        <w:t>Załącznik Nr 2</w:t>
      </w:r>
      <w:r w:rsidR="00202C9C" w:rsidRPr="00446155">
        <w:rPr>
          <w:b/>
          <w:sz w:val="24"/>
          <w:szCs w:val="24"/>
        </w:rPr>
        <w:t xml:space="preserve"> do </w:t>
      </w:r>
      <w:r w:rsidR="007A0C3B">
        <w:rPr>
          <w:b/>
          <w:sz w:val="24"/>
          <w:szCs w:val="24"/>
        </w:rPr>
        <w:t>Zapytania ofertowego</w:t>
      </w:r>
    </w:p>
    <w:p w:rsidR="00202C9C" w:rsidRDefault="00202C9C" w:rsidP="005D1D5E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Istotne postanowienia umowy</w:t>
      </w:r>
    </w:p>
    <w:p w:rsidR="00202C9C" w:rsidRDefault="00202C9C" w:rsidP="00202C9C">
      <w:pPr>
        <w:spacing w:line="360" w:lineRule="auto"/>
        <w:jc w:val="center"/>
        <w:rPr>
          <w:sz w:val="24"/>
          <w:szCs w:val="24"/>
        </w:rPr>
      </w:pPr>
      <w:r w:rsidRPr="00446155">
        <w:rPr>
          <w:sz w:val="24"/>
          <w:szCs w:val="24"/>
        </w:rPr>
        <w:t>§ 1</w:t>
      </w:r>
    </w:p>
    <w:p w:rsidR="00202C9C" w:rsidRPr="000B1BE7" w:rsidRDefault="00202C9C" w:rsidP="00C369E4">
      <w:pPr>
        <w:jc w:val="center"/>
        <w:rPr>
          <w:b/>
          <w:sz w:val="24"/>
          <w:szCs w:val="24"/>
        </w:rPr>
      </w:pPr>
      <w:r w:rsidRPr="000B1BE7">
        <w:rPr>
          <w:b/>
          <w:sz w:val="24"/>
          <w:szCs w:val="24"/>
        </w:rPr>
        <w:t>Podstawa zawarcia umowy</w:t>
      </w:r>
    </w:p>
    <w:p w:rsidR="00F2097F" w:rsidRDefault="009519EC" w:rsidP="005A2C9A">
      <w:pPr>
        <w:jc w:val="both"/>
        <w:rPr>
          <w:sz w:val="24"/>
          <w:szCs w:val="24"/>
        </w:rPr>
      </w:pPr>
      <w:r>
        <w:rPr>
          <w:sz w:val="24"/>
          <w:szCs w:val="24"/>
        </w:rPr>
        <w:t>Niniejsza umowa zostanie</w:t>
      </w:r>
      <w:r w:rsidR="00202C9C">
        <w:rPr>
          <w:sz w:val="24"/>
          <w:szCs w:val="24"/>
        </w:rPr>
        <w:t xml:space="preserve"> zawarta </w:t>
      </w:r>
      <w:r w:rsidR="009842E3">
        <w:rPr>
          <w:sz w:val="24"/>
          <w:szCs w:val="24"/>
        </w:rPr>
        <w:t>na podstawie</w:t>
      </w:r>
      <w:r w:rsidR="00202C9C">
        <w:rPr>
          <w:sz w:val="24"/>
          <w:szCs w:val="24"/>
        </w:rPr>
        <w:t xml:space="preserve"> art. 4 pkt 8 ustawy z dnia 29 stycznia 2004r Prawo zam</w:t>
      </w:r>
      <w:r w:rsidR="0000245F">
        <w:rPr>
          <w:sz w:val="24"/>
          <w:szCs w:val="24"/>
        </w:rPr>
        <w:t>ówień publicznych (Dz. U. z 2019</w:t>
      </w:r>
      <w:r w:rsidR="00AD62E7">
        <w:rPr>
          <w:sz w:val="24"/>
          <w:szCs w:val="24"/>
        </w:rPr>
        <w:t xml:space="preserve">r poz. </w:t>
      </w:r>
      <w:r w:rsidR="0000245F">
        <w:rPr>
          <w:sz w:val="24"/>
          <w:szCs w:val="24"/>
        </w:rPr>
        <w:t>1843) zgodnie z Zarządzeniem Nr 19/2017 z dnia 29</w:t>
      </w:r>
      <w:r w:rsidR="00202C9C">
        <w:rPr>
          <w:sz w:val="24"/>
          <w:szCs w:val="24"/>
        </w:rPr>
        <w:t>.</w:t>
      </w:r>
      <w:r w:rsidR="0000245F">
        <w:rPr>
          <w:sz w:val="24"/>
          <w:szCs w:val="24"/>
        </w:rPr>
        <w:t>12.2017</w:t>
      </w:r>
      <w:r w:rsidR="004E2A23">
        <w:rPr>
          <w:sz w:val="24"/>
          <w:szCs w:val="24"/>
        </w:rPr>
        <w:t xml:space="preserve">r Dyrektora Powiatowego Urzędu Pracy w Otwocku </w:t>
      </w:r>
      <w:r w:rsidR="009842E3">
        <w:rPr>
          <w:sz w:val="24"/>
          <w:szCs w:val="24"/>
        </w:rPr>
        <w:t xml:space="preserve">w sprawie </w:t>
      </w:r>
      <w:r w:rsidR="004E2A23">
        <w:rPr>
          <w:sz w:val="24"/>
          <w:szCs w:val="24"/>
        </w:rPr>
        <w:t>udzielania zamówień publicznych o wartości nie przekraczającej 30.000 euro.</w:t>
      </w:r>
    </w:p>
    <w:p w:rsidR="00202C9C" w:rsidRDefault="00202C9C" w:rsidP="00202C9C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§ 2</w:t>
      </w:r>
    </w:p>
    <w:p w:rsidR="00202C9C" w:rsidRDefault="00202C9C" w:rsidP="00202C9C">
      <w:pPr>
        <w:spacing w:line="360" w:lineRule="auto"/>
        <w:jc w:val="center"/>
        <w:rPr>
          <w:b/>
          <w:sz w:val="24"/>
          <w:szCs w:val="24"/>
        </w:rPr>
      </w:pPr>
      <w:r w:rsidRPr="00440052">
        <w:rPr>
          <w:b/>
          <w:sz w:val="24"/>
          <w:szCs w:val="24"/>
        </w:rPr>
        <w:t xml:space="preserve">Przedmiot </w:t>
      </w:r>
      <w:r w:rsidR="00725257">
        <w:rPr>
          <w:b/>
          <w:sz w:val="24"/>
          <w:szCs w:val="24"/>
        </w:rPr>
        <w:t>umowy</w:t>
      </w:r>
    </w:p>
    <w:p w:rsidR="00202C9C" w:rsidRDefault="00202C9C" w:rsidP="005D1D5E">
      <w:pPr>
        <w:spacing w:after="0" w:line="360" w:lineRule="auto"/>
        <w:jc w:val="both"/>
        <w:rPr>
          <w:sz w:val="24"/>
          <w:szCs w:val="24"/>
        </w:rPr>
      </w:pPr>
      <w:r w:rsidRPr="00440052">
        <w:rPr>
          <w:sz w:val="24"/>
          <w:szCs w:val="24"/>
        </w:rPr>
        <w:t>1.</w:t>
      </w:r>
      <w:r>
        <w:rPr>
          <w:sz w:val="24"/>
          <w:szCs w:val="24"/>
        </w:rPr>
        <w:t xml:space="preserve"> </w:t>
      </w:r>
      <w:r w:rsidRPr="00440052">
        <w:rPr>
          <w:sz w:val="24"/>
          <w:szCs w:val="24"/>
        </w:rPr>
        <w:t>Prze</w:t>
      </w:r>
      <w:r>
        <w:rPr>
          <w:sz w:val="24"/>
          <w:szCs w:val="24"/>
        </w:rPr>
        <w:t>dmiotem umowy jest świadczenie na rzecz Powiatowego Urzędu Pracy w Otwocku usług pocztowych w obrocie krajowym</w:t>
      </w:r>
      <w:r w:rsidR="00902A32">
        <w:rPr>
          <w:sz w:val="24"/>
          <w:szCs w:val="24"/>
        </w:rPr>
        <w:t xml:space="preserve"> i zagranicznym</w:t>
      </w:r>
      <w:r>
        <w:rPr>
          <w:sz w:val="24"/>
          <w:szCs w:val="24"/>
        </w:rPr>
        <w:t xml:space="preserve"> w zakresie przyjmowania, przemieszczania i doręczania przesyłek. Dokładny opis przedmiotu zamówienia </w:t>
      </w:r>
      <w:r w:rsidR="008E49B3">
        <w:rPr>
          <w:sz w:val="24"/>
          <w:szCs w:val="24"/>
        </w:rPr>
        <w:t>zawarto w</w:t>
      </w:r>
      <w:r>
        <w:rPr>
          <w:sz w:val="24"/>
          <w:szCs w:val="24"/>
        </w:rPr>
        <w:t xml:space="preserve"> załącznik</w:t>
      </w:r>
      <w:r w:rsidR="008E49B3">
        <w:rPr>
          <w:sz w:val="24"/>
          <w:szCs w:val="24"/>
        </w:rPr>
        <w:t>u</w:t>
      </w:r>
      <w:r>
        <w:rPr>
          <w:sz w:val="24"/>
          <w:szCs w:val="24"/>
        </w:rPr>
        <w:t xml:space="preserve"> Nr 1 do</w:t>
      </w:r>
      <w:r w:rsidR="009842E3">
        <w:rPr>
          <w:sz w:val="24"/>
          <w:szCs w:val="24"/>
        </w:rPr>
        <w:t xml:space="preserve"> </w:t>
      </w:r>
      <w:r w:rsidR="008E49B3">
        <w:rPr>
          <w:sz w:val="24"/>
          <w:szCs w:val="24"/>
        </w:rPr>
        <w:t>zapytania ofertowego</w:t>
      </w:r>
      <w:r w:rsidR="00E74EB4">
        <w:rPr>
          <w:sz w:val="24"/>
          <w:szCs w:val="24"/>
        </w:rPr>
        <w:t xml:space="preserve"> z dnia 26.11.2019r, który</w:t>
      </w:r>
      <w:r w:rsidR="00126486">
        <w:rPr>
          <w:sz w:val="24"/>
          <w:szCs w:val="24"/>
        </w:rPr>
        <w:t xml:space="preserve"> stanowi integralną część umowy</w:t>
      </w:r>
      <w:r w:rsidR="008E49B3">
        <w:rPr>
          <w:sz w:val="24"/>
          <w:szCs w:val="24"/>
        </w:rPr>
        <w:t>.</w:t>
      </w:r>
    </w:p>
    <w:p w:rsidR="00202C9C" w:rsidRDefault="00202C9C" w:rsidP="005D1D5E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2. Termin realizacji umowy u</w:t>
      </w:r>
      <w:r w:rsidR="00E74EB4">
        <w:rPr>
          <w:sz w:val="24"/>
          <w:szCs w:val="24"/>
        </w:rPr>
        <w:t>stala się na okres od 01.01.2020</w:t>
      </w:r>
      <w:r w:rsidR="00AD62E7">
        <w:rPr>
          <w:sz w:val="24"/>
          <w:szCs w:val="24"/>
        </w:rPr>
        <w:t xml:space="preserve">r </w:t>
      </w:r>
      <w:r w:rsidR="00E74EB4">
        <w:rPr>
          <w:sz w:val="24"/>
          <w:szCs w:val="24"/>
        </w:rPr>
        <w:t>do 31.12.2020</w:t>
      </w:r>
      <w:r>
        <w:rPr>
          <w:sz w:val="24"/>
          <w:szCs w:val="24"/>
        </w:rPr>
        <w:t>r lub do wyczerpania kwoty umowy, w zależności od tego co nastąpi pierwsze.</w:t>
      </w:r>
    </w:p>
    <w:p w:rsidR="00202C9C" w:rsidRPr="004E2A23" w:rsidRDefault="00202C9C" w:rsidP="005D1D5E">
      <w:pPr>
        <w:spacing w:after="0" w:line="360" w:lineRule="auto"/>
        <w:jc w:val="both"/>
        <w:rPr>
          <w:sz w:val="24"/>
          <w:szCs w:val="24"/>
        </w:rPr>
      </w:pPr>
      <w:r w:rsidRPr="004E2A23">
        <w:rPr>
          <w:sz w:val="24"/>
          <w:szCs w:val="24"/>
        </w:rPr>
        <w:t xml:space="preserve">3. Wykonawca zobowiązuje się do dostarczania przesyłek pocztowych do siedziby Zamawiającego w Otwocku ul. Górna 11 </w:t>
      </w:r>
      <w:r w:rsidR="004E2A23">
        <w:rPr>
          <w:sz w:val="24"/>
          <w:szCs w:val="24"/>
        </w:rPr>
        <w:t xml:space="preserve">w godzinach od 8:00 </w:t>
      </w:r>
      <w:r w:rsidRPr="004E2A23">
        <w:rPr>
          <w:sz w:val="24"/>
          <w:szCs w:val="24"/>
        </w:rPr>
        <w:t>do 11:00 oraz do odbioru przesyłek, paczek i przekazów w celu ich nadania lub</w:t>
      </w:r>
      <w:r w:rsidR="004E2A23">
        <w:rPr>
          <w:sz w:val="24"/>
          <w:szCs w:val="24"/>
        </w:rPr>
        <w:t xml:space="preserve"> realizacji w godzinach od 15:00 do 15:45</w:t>
      </w:r>
      <w:r w:rsidRPr="004E2A23">
        <w:rPr>
          <w:sz w:val="24"/>
          <w:szCs w:val="24"/>
        </w:rPr>
        <w:t xml:space="preserve"> codziennie</w:t>
      </w:r>
      <w:r w:rsidR="004E2A23">
        <w:rPr>
          <w:sz w:val="24"/>
          <w:szCs w:val="24"/>
        </w:rPr>
        <w:t xml:space="preserve"> w dni robocze tj.</w:t>
      </w:r>
      <w:r w:rsidRPr="004E2A23">
        <w:rPr>
          <w:sz w:val="24"/>
          <w:szCs w:val="24"/>
        </w:rPr>
        <w:t xml:space="preserve"> od poniedziałku do piątku. Wykonawca może za zgodą Zamawiającego wskazać placówkę na terenie miasta Otwocka lub </w:t>
      </w:r>
      <w:r w:rsidR="004E2A23">
        <w:rPr>
          <w:sz w:val="24"/>
          <w:szCs w:val="24"/>
        </w:rPr>
        <w:t>znajdującą się w odległości do 3</w:t>
      </w:r>
      <w:r w:rsidRPr="004E2A23">
        <w:rPr>
          <w:sz w:val="24"/>
          <w:szCs w:val="24"/>
        </w:rPr>
        <w:t xml:space="preserve"> km od siedziby Zamawiającego</w:t>
      </w:r>
      <w:r w:rsidR="004E2A23">
        <w:rPr>
          <w:sz w:val="24"/>
          <w:szCs w:val="24"/>
        </w:rPr>
        <w:t>,</w:t>
      </w:r>
      <w:r w:rsidRPr="004E2A23">
        <w:rPr>
          <w:sz w:val="24"/>
          <w:szCs w:val="24"/>
        </w:rPr>
        <w:t xml:space="preserve"> do której Zamawiający dostarczy przesyłki we wskazanych wyżej godzinach.</w:t>
      </w:r>
    </w:p>
    <w:p w:rsidR="00202C9C" w:rsidRPr="004E2A23" w:rsidRDefault="00202C9C" w:rsidP="005D1D5E">
      <w:pPr>
        <w:spacing w:after="0" w:line="360" w:lineRule="auto"/>
        <w:jc w:val="both"/>
        <w:rPr>
          <w:sz w:val="24"/>
          <w:szCs w:val="24"/>
        </w:rPr>
      </w:pPr>
      <w:r w:rsidRPr="004E2A23">
        <w:rPr>
          <w:sz w:val="24"/>
          <w:szCs w:val="24"/>
        </w:rPr>
        <w:t>4. Wykonawca zobowiązuje się do przyjmowania reklamacji Zamawiającego.</w:t>
      </w:r>
    </w:p>
    <w:p w:rsidR="00202C9C" w:rsidRDefault="00202C9C" w:rsidP="005D1D5E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5. Zamawiający i Wykonawca zobowiązują się wzajemnie przy świadczeniu lub odbieraniu usług do przestrzegania niżej wymienionych aktów prawnych:</w:t>
      </w:r>
    </w:p>
    <w:p w:rsidR="00202C9C" w:rsidRDefault="00202C9C" w:rsidP="00471015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1) ustawy z dnia 23 listopada 201</w:t>
      </w:r>
      <w:r w:rsidR="008A6FA9">
        <w:rPr>
          <w:sz w:val="24"/>
          <w:szCs w:val="24"/>
        </w:rPr>
        <w:t>2r prawo pocztowe (Dz. U. z 20</w:t>
      </w:r>
      <w:r w:rsidR="00902A32">
        <w:rPr>
          <w:sz w:val="24"/>
          <w:szCs w:val="24"/>
        </w:rPr>
        <w:t>18</w:t>
      </w:r>
      <w:r>
        <w:rPr>
          <w:sz w:val="24"/>
          <w:szCs w:val="24"/>
        </w:rPr>
        <w:t xml:space="preserve">r poz. </w:t>
      </w:r>
      <w:r w:rsidR="00902A32">
        <w:rPr>
          <w:sz w:val="24"/>
          <w:szCs w:val="24"/>
        </w:rPr>
        <w:t>2188</w:t>
      </w:r>
      <w:r w:rsidR="00E74EB4">
        <w:rPr>
          <w:sz w:val="24"/>
          <w:szCs w:val="24"/>
        </w:rPr>
        <w:t xml:space="preserve"> z </w:t>
      </w:r>
      <w:proofErr w:type="spellStart"/>
      <w:r w:rsidR="00E74EB4">
        <w:rPr>
          <w:sz w:val="24"/>
          <w:szCs w:val="24"/>
        </w:rPr>
        <w:t>późn</w:t>
      </w:r>
      <w:proofErr w:type="spellEnd"/>
      <w:r w:rsidR="00E74EB4">
        <w:rPr>
          <w:sz w:val="24"/>
          <w:szCs w:val="24"/>
        </w:rPr>
        <w:t>. zm.</w:t>
      </w:r>
      <w:r w:rsidR="008A6FA9">
        <w:rPr>
          <w:sz w:val="24"/>
          <w:szCs w:val="24"/>
        </w:rPr>
        <w:t>)</w:t>
      </w:r>
      <w:r w:rsidR="00E74EB4">
        <w:rPr>
          <w:sz w:val="24"/>
          <w:szCs w:val="24"/>
        </w:rPr>
        <w:t>,</w:t>
      </w:r>
    </w:p>
    <w:p w:rsidR="00202C9C" w:rsidRDefault="00202C9C" w:rsidP="00471015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2) </w:t>
      </w:r>
      <w:r w:rsidR="009F14CF">
        <w:rPr>
          <w:sz w:val="24"/>
          <w:szCs w:val="24"/>
        </w:rPr>
        <w:t>Rozporzą</w:t>
      </w:r>
      <w:r w:rsidR="00FD64CE">
        <w:rPr>
          <w:sz w:val="24"/>
          <w:szCs w:val="24"/>
        </w:rPr>
        <w:t>dzenia Ministra Administracji i Cyfryzacji z dnia 26 listopada 2013r w sprawie reklamacji</w:t>
      </w:r>
      <w:r w:rsidR="00C360AE">
        <w:rPr>
          <w:sz w:val="24"/>
          <w:szCs w:val="24"/>
        </w:rPr>
        <w:t xml:space="preserve"> usługi pocztowej (Dz. U. z 2019r poz. 474</w:t>
      </w:r>
      <w:r w:rsidR="00FD64CE">
        <w:rPr>
          <w:sz w:val="24"/>
          <w:szCs w:val="24"/>
        </w:rPr>
        <w:t>)</w:t>
      </w:r>
      <w:r w:rsidR="00C360AE">
        <w:rPr>
          <w:sz w:val="24"/>
          <w:szCs w:val="24"/>
        </w:rPr>
        <w:t>,</w:t>
      </w:r>
    </w:p>
    <w:p w:rsidR="00E74EB4" w:rsidRPr="00D653C4" w:rsidRDefault="00E74EB4" w:rsidP="00471015">
      <w:pPr>
        <w:spacing w:after="0" w:line="360" w:lineRule="auto"/>
        <w:jc w:val="both"/>
        <w:rPr>
          <w:rFonts w:ascii="Arial" w:hAnsi="Arial" w:cs="Arial"/>
        </w:rPr>
      </w:pPr>
      <w:r>
        <w:rPr>
          <w:sz w:val="24"/>
          <w:szCs w:val="24"/>
        </w:rPr>
        <w:t xml:space="preserve">    3) </w:t>
      </w:r>
      <w:r>
        <w:rPr>
          <w:rFonts w:ascii="Arial" w:hAnsi="Arial" w:cs="Arial"/>
        </w:rPr>
        <w:t>Rozporządzenia Ministra Administracji i Cyfryzacji z dnia 29 kwietnia 2013r w sprawie warunków wykonywania usług powszechnych przez operatora wyznaczonego (Dz</w:t>
      </w:r>
      <w:r w:rsidR="00C360AE">
        <w:rPr>
          <w:rFonts w:ascii="Arial" w:hAnsi="Arial" w:cs="Arial"/>
        </w:rPr>
        <w:t xml:space="preserve">. U. z 2013r,. </w:t>
      </w:r>
      <w:proofErr w:type="spellStart"/>
      <w:r w:rsidR="00C360AE">
        <w:rPr>
          <w:rFonts w:ascii="Arial" w:hAnsi="Arial" w:cs="Arial"/>
        </w:rPr>
        <w:t>poz</w:t>
      </w:r>
      <w:proofErr w:type="spellEnd"/>
      <w:r w:rsidR="00C360AE">
        <w:rPr>
          <w:rFonts w:ascii="Arial" w:hAnsi="Arial" w:cs="Arial"/>
        </w:rPr>
        <w:t xml:space="preserve"> 545 ze zm.),</w:t>
      </w:r>
    </w:p>
    <w:p w:rsidR="004C0EEC" w:rsidRDefault="004C0EEC" w:rsidP="00471015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D653C4">
        <w:rPr>
          <w:sz w:val="24"/>
          <w:szCs w:val="24"/>
        </w:rPr>
        <w:t xml:space="preserve">   4</w:t>
      </w:r>
      <w:r>
        <w:rPr>
          <w:sz w:val="24"/>
          <w:szCs w:val="24"/>
        </w:rPr>
        <w:t xml:space="preserve">) </w:t>
      </w:r>
      <w:r w:rsidR="00DE2E2D">
        <w:rPr>
          <w:sz w:val="24"/>
          <w:szCs w:val="24"/>
        </w:rPr>
        <w:t xml:space="preserve">Ustawy z dnia 14 czerwca 1960r Kodeks postępowania </w:t>
      </w:r>
      <w:r w:rsidR="00902A32">
        <w:rPr>
          <w:sz w:val="24"/>
          <w:szCs w:val="24"/>
        </w:rPr>
        <w:t>administracyjnego (Dz. U. z 2018</w:t>
      </w:r>
      <w:r w:rsidR="00565241">
        <w:rPr>
          <w:sz w:val="24"/>
          <w:szCs w:val="24"/>
        </w:rPr>
        <w:t xml:space="preserve">r, poz. </w:t>
      </w:r>
      <w:r w:rsidR="00902A32">
        <w:rPr>
          <w:sz w:val="24"/>
          <w:szCs w:val="24"/>
        </w:rPr>
        <w:t>2096</w:t>
      </w:r>
      <w:r w:rsidR="00D653C4">
        <w:rPr>
          <w:sz w:val="24"/>
          <w:szCs w:val="24"/>
        </w:rPr>
        <w:t xml:space="preserve"> z </w:t>
      </w:r>
      <w:proofErr w:type="spellStart"/>
      <w:r w:rsidR="00D653C4">
        <w:rPr>
          <w:sz w:val="24"/>
          <w:szCs w:val="24"/>
        </w:rPr>
        <w:t>późn</w:t>
      </w:r>
      <w:proofErr w:type="spellEnd"/>
      <w:r w:rsidR="00D653C4">
        <w:rPr>
          <w:sz w:val="24"/>
          <w:szCs w:val="24"/>
        </w:rPr>
        <w:t>. zm.</w:t>
      </w:r>
      <w:r w:rsidR="00DE2E2D">
        <w:rPr>
          <w:sz w:val="24"/>
          <w:szCs w:val="24"/>
        </w:rPr>
        <w:t>)</w:t>
      </w:r>
    </w:p>
    <w:p w:rsidR="00202C9C" w:rsidRDefault="00202C9C" w:rsidP="00471015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</w:t>
      </w:r>
      <w:r w:rsidR="00D653C4">
        <w:rPr>
          <w:sz w:val="24"/>
          <w:szCs w:val="24"/>
        </w:rPr>
        <w:t>5</w:t>
      </w:r>
      <w:r>
        <w:rPr>
          <w:sz w:val="24"/>
          <w:szCs w:val="24"/>
        </w:rPr>
        <w:t xml:space="preserve">) </w:t>
      </w:r>
      <w:r w:rsidR="00D653C4">
        <w:rPr>
          <w:sz w:val="24"/>
          <w:szCs w:val="24"/>
        </w:rPr>
        <w:t>Ustawy z dnia 17</w:t>
      </w:r>
      <w:r w:rsidR="00FD64CE">
        <w:rPr>
          <w:sz w:val="24"/>
          <w:szCs w:val="24"/>
        </w:rPr>
        <w:t xml:space="preserve"> </w:t>
      </w:r>
      <w:r w:rsidR="00D653C4">
        <w:rPr>
          <w:sz w:val="24"/>
          <w:szCs w:val="24"/>
        </w:rPr>
        <w:t>listopada 1964r kodeks postepowania cywilnego (Dz. U. z 2019</w:t>
      </w:r>
      <w:r w:rsidR="00902A32">
        <w:rPr>
          <w:sz w:val="24"/>
          <w:szCs w:val="24"/>
        </w:rPr>
        <w:t xml:space="preserve">r poz. </w:t>
      </w:r>
      <w:r w:rsidR="00D653C4">
        <w:rPr>
          <w:sz w:val="24"/>
          <w:szCs w:val="24"/>
        </w:rPr>
        <w:t xml:space="preserve">1460 z </w:t>
      </w:r>
      <w:proofErr w:type="spellStart"/>
      <w:r w:rsidR="00D653C4">
        <w:rPr>
          <w:sz w:val="24"/>
          <w:szCs w:val="24"/>
        </w:rPr>
        <w:t>późn</w:t>
      </w:r>
      <w:proofErr w:type="spellEnd"/>
      <w:r w:rsidR="00D653C4">
        <w:rPr>
          <w:sz w:val="24"/>
          <w:szCs w:val="24"/>
        </w:rPr>
        <w:t>. zm.),</w:t>
      </w:r>
    </w:p>
    <w:p w:rsidR="00D653C4" w:rsidRDefault="00D653C4" w:rsidP="00471015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6) Ustawy z dnia 10 maja 2018r o ochronie danych osobowych (Dz. U. z 2019r poz. 1781)</w:t>
      </w:r>
      <w:r w:rsidR="00C360AE">
        <w:rPr>
          <w:sz w:val="24"/>
          <w:szCs w:val="24"/>
        </w:rPr>
        <w:t>,</w:t>
      </w:r>
    </w:p>
    <w:p w:rsidR="00F2097F" w:rsidRDefault="00D653C4" w:rsidP="00F2097F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7) Innych obowiązujących aktów prawnych związanych z realizacją usług b</w:t>
      </w:r>
      <w:r w:rsidR="00F2097F">
        <w:rPr>
          <w:sz w:val="24"/>
          <w:szCs w:val="24"/>
        </w:rPr>
        <w:t>ędących przedmiotem zamówienia.</w:t>
      </w:r>
    </w:p>
    <w:p w:rsidR="00202C9C" w:rsidRDefault="00202C9C" w:rsidP="00202C9C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§ 3</w:t>
      </w:r>
    </w:p>
    <w:p w:rsidR="00202C9C" w:rsidRDefault="00202C9C" w:rsidP="005D1D5E">
      <w:pPr>
        <w:spacing w:after="0" w:line="360" w:lineRule="auto"/>
        <w:jc w:val="center"/>
        <w:rPr>
          <w:b/>
          <w:sz w:val="24"/>
          <w:szCs w:val="24"/>
        </w:rPr>
      </w:pPr>
      <w:r w:rsidRPr="00484EFE">
        <w:rPr>
          <w:b/>
          <w:sz w:val="24"/>
          <w:szCs w:val="24"/>
        </w:rPr>
        <w:t>Wynagrodzenie Wykonawcy</w:t>
      </w:r>
    </w:p>
    <w:p w:rsidR="00202C9C" w:rsidRPr="005A6BCB" w:rsidRDefault="00202C9C" w:rsidP="005D1D5E">
      <w:pPr>
        <w:spacing w:after="0" w:line="360" w:lineRule="auto"/>
        <w:jc w:val="both"/>
        <w:rPr>
          <w:b/>
          <w:sz w:val="24"/>
          <w:szCs w:val="24"/>
        </w:rPr>
      </w:pPr>
      <w:r w:rsidRPr="003418DA">
        <w:rPr>
          <w:sz w:val="24"/>
          <w:szCs w:val="24"/>
        </w:rPr>
        <w:t>1. Maksymalna</w:t>
      </w:r>
      <w:r>
        <w:rPr>
          <w:sz w:val="24"/>
          <w:szCs w:val="24"/>
        </w:rPr>
        <w:t xml:space="preserve"> wartość przedmiotu umowy została określona na kwotę</w:t>
      </w:r>
      <w:r w:rsidR="007A39F7">
        <w:rPr>
          <w:sz w:val="24"/>
          <w:szCs w:val="24"/>
        </w:rPr>
        <w:t xml:space="preserve"> </w:t>
      </w:r>
      <w:r>
        <w:rPr>
          <w:sz w:val="24"/>
          <w:szCs w:val="24"/>
        </w:rPr>
        <w:t>…………………</w:t>
      </w:r>
      <w:r w:rsidR="007A39F7">
        <w:rPr>
          <w:sz w:val="24"/>
          <w:szCs w:val="24"/>
        </w:rPr>
        <w:t xml:space="preserve">…… </w:t>
      </w:r>
      <w:r>
        <w:rPr>
          <w:sz w:val="24"/>
          <w:szCs w:val="24"/>
        </w:rPr>
        <w:t>zł brutto (słownie: …………………………………</w:t>
      </w:r>
      <w:r w:rsidR="007A39F7">
        <w:rPr>
          <w:sz w:val="24"/>
          <w:szCs w:val="24"/>
        </w:rPr>
        <w:t>………………………………………………………………………………………………………………………………</w:t>
      </w:r>
      <w:r>
        <w:rPr>
          <w:sz w:val="24"/>
          <w:szCs w:val="24"/>
        </w:rPr>
        <w:t xml:space="preserve"> zł).</w:t>
      </w:r>
    </w:p>
    <w:p w:rsidR="00202C9C" w:rsidRDefault="00202C9C" w:rsidP="005D1D5E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2. W przypadku wyczerpania kwoty określonej w pkt 1 (maksymalnego wynagrodzenia) przed terminem zakończenia umowy, niniejsza umowa wygasa z dniem wyczerpania kwoty.</w:t>
      </w:r>
    </w:p>
    <w:p w:rsidR="00202C9C" w:rsidRDefault="00202C9C" w:rsidP="005D1D5E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Ceny jednostkowe podane w formularzu </w:t>
      </w:r>
      <w:r w:rsidR="00D653C4">
        <w:rPr>
          <w:sz w:val="24"/>
          <w:szCs w:val="24"/>
        </w:rPr>
        <w:t>ofertowym</w:t>
      </w:r>
      <w:r w:rsidR="007A0C3B">
        <w:rPr>
          <w:sz w:val="24"/>
          <w:szCs w:val="24"/>
        </w:rPr>
        <w:t xml:space="preserve"> (Załącznik nr 1 do zapytania ofertowego)</w:t>
      </w:r>
      <w:r>
        <w:rPr>
          <w:sz w:val="24"/>
          <w:szCs w:val="24"/>
        </w:rPr>
        <w:t xml:space="preserve"> stanowią załącznik do niniejszej umowy</w:t>
      </w:r>
      <w:r w:rsidR="007A0C3B">
        <w:rPr>
          <w:sz w:val="24"/>
          <w:szCs w:val="24"/>
        </w:rPr>
        <w:t xml:space="preserve"> i obowiązują przez cały okres umowy</w:t>
      </w:r>
      <w:r>
        <w:rPr>
          <w:sz w:val="24"/>
          <w:szCs w:val="24"/>
        </w:rPr>
        <w:t>.</w:t>
      </w:r>
    </w:p>
    <w:p w:rsidR="00202C9C" w:rsidRDefault="00202C9C" w:rsidP="005D1D5E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4. Rozliczenie umowy nastąpi na podstawie faktycznej ilości przesyłek oraz cen jednostkowych wskazanych w ofercie. Liczba ta będzie potwierdzona co do ilości i wagi na podstawie dokumentów nadawczych i odbiorczych. Określone rodzaje i ilości poszczególnych przesyłek w ramach świadczonych usług mogą ulec zmianie w zale</w:t>
      </w:r>
      <w:r w:rsidR="008C1BEE">
        <w:rPr>
          <w:sz w:val="24"/>
          <w:szCs w:val="24"/>
        </w:rPr>
        <w:t>żności od potrzeb Zamawiającego</w:t>
      </w:r>
      <w:r>
        <w:rPr>
          <w:sz w:val="24"/>
          <w:szCs w:val="24"/>
        </w:rPr>
        <w:t>. Ilości wskazane w formularzu cenowym są ilościami szacunkowymi i nie stanowią ze strony Zamawiającego zobowiązania do nadania przesyłek w podanych ilościach. Zamawiający zastrzega, że rzeczywiste ilości przesyłek będą wynikać z aktualnych potrzeb Zamawiającego i mogą odbiegać od ilości podanych w formularzu cenowym. W przypadku zmniejszenia tych ilości Wykonawcy nie będą przysługiwały żadne roszczenia.</w:t>
      </w:r>
    </w:p>
    <w:p w:rsidR="00202C9C" w:rsidRDefault="007A39F7" w:rsidP="005D1D5E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202C9C" w:rsidRPr="00FD64CE">
        <w:rPr>
          <w:sz w:val="24"/>
          <w:szCs w:val="24"/>
        </w:rPr>
        <w:t>. Przesyłki, które nie zostały ujęte w formularzu ofertowym, rozliczane będą wg aktualnego cennika operatora pocztowego w dniu nadania przesyłki.</w:t>
      </w:r>
    </w:p>
    <w:p w:rsidR="00F2097F" w:rsidRPr="00FD64CE" w:rsidRDefault="00F2097F" w:rsidP="005D1D5E">
      <w:pPr>
        <w:spacing w:after="0" w:line="360" w:lineRule="auto"/>
        <w:jc w:val="both"/>
        <w:rPr>
          <w:sz w:val="24"/>
          <w:szCs w:val="24"/>
        </w:rPr>
      </w:pPr>
    </w:p>
    <w:p w:rsidR="00202C9C" w:rsidRDefault="00202C9C" w:rsidP="005D1D5E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§ 4</w:t>
      </w:r>
    </w:p>
    <w:p w:rsidR="00202C9C" w:rsidRPr="0080451F" w:rsidRDefault="00202C9C" w:rsidP="00202C9C">
      <w:pPr>
        <w:spacing w:line="360" w:lineRule="auto"/>
        <w:jc w:val="center"/>
        <w:rPr>
          <w:b/>
          <w:sz w:val="24"/>
          <w:szCs w:val="24"/>
        </w:rPr>
      </w:pPr>
      <w:r w:rsidRPr="0080451F">
        <w:rPr>
          <w:b/>
          <w:sz w:val="24"/>
          <w:szCs w:val="24"/>
        </w:rPr>
        <w:t>Zasady Wypłaty Wynagrodzenia</w:t>
      </w:r>
    </w:p>
    <w:p w:rsidR="005E21E9" w:rsidRDefault="00202C9C" w:rsidP="005D1D5E">
      <w:pPr>
        <w:pStyle w:val="Akapitzlist"/>
        <w:numPr>
          <w:ilvl w:val="0"/>
          <w:numId w:val="2"/>
        </w:numPr>
        <w:tabs>
          <w:tab w:val="left" w:pos="0"/>
          <w:tab w:val="left" w:pos="142"/>
        </w:tabs>
        <w:spacing w:line="360" w:lineRule="auto"/>
        <w:ind w:left="0" w:firstLine="0"/>
        <w:jc w:val="both"/>
        <w:rPr>
          <w:sz w:val="24"/>
          <w:szCs w:val="24"/>
        </w:rPr>
      </w:pPr>
      <w:r w:rsidRPr="005E21E9">
        <w:rPr>
          <w:sz w:val="24"/>
          <w:szCs w:val="24"/>
        </w:rPr>
        <w:t xml:space="preserve">Okresem rozliczeniowym jest każdy zakończony miesiąc kalendarzowy. Rozliczenie usług następuje na podstawie faktur VAT wystawionych przez Wykonawcę na Powiatowy Urząd Pracy w Otwocku z siedzibą w Otwocku ul. Górna 11. </w:t>
      </w:r>
    </w:p>
    <w:p w:rsidR="00202C9C" w:rsidRPr="005E21E9" w:rsidRDefault="00202C9C" w:rsidP="005E21E9">
      <w:pPr>
        <w:pStyle w:val="Akapitzlist"/>
        <w:tabs>
          <w:tab w:val="left" w:pos="0"/>
          <w:tab w:val="left" w:pos="142"/>
        </w:tabs>
        <w:spacing w:line="360" w:lineRule="auto"/>
        <w:ind w:left="0"/>
        <w:jc w:val="both"/>
        <w:rPr>
          <w:sz w:val="24"/>
          <w:szCs w:val="24"/>
        </w:rPr>
      </w:pPr>
      <w:r w:rsidRPr="005E21E9">
        <w:rPr>
          <w:sz w:val="24"/>
          <w:szCs w:val="24"/>
        </w:rPr>
        <w:t>2. Wykonawca będzie wystawiał</w:t>
      </w:r>
      <w:r w:rsidR="00471015">
        <w:rPr>
          <w:sz w:val="24"/>
          <w:szCs w:val="24"/>
        </w:rPr>
        <w:t xml:space="preserve"> </w:t>
      </w:r>
      <w:r w:rsidRPr="005E21E9">
        <w:rPr>
          <w:sz w:val="24"/>
          <w:szCs w:val="24"/>
        </w:rPr>
        <w:t xml:space="preserve"> faktury VAT dla Zamawiającego na podstawie zrealizowanych usług.</w:t>
      </w:r>
    </w:p>
    <w:p w:rsidR="00202C9C" w:rsidRDefault="00202C9C" w:rsidP="005D1D5E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3. Faktura VAT zostanie przesłana Zamawiającemu przesyłką poleconą na jego adres lub dostarczona przez upoważnionego przedstawiciela Wykonawcy do Sekretariatu Powiatowego Urzędu Pracy ul. Górna 11, 05-400 Otwock.</w:t>
      </w:r>
    </w:p>
    <w:p w:rsidR="00202C9C" w:rsidRDefault="00202C9C" w:rsidP="005D1D5E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4. Należność wynikającą z faktury VAT Zamawiający regulować będzie przelewem na konto Wykonawcy wskazane w fakturze w terminie 14 dni od daty jej </w:t>
      </w:r>
      <w:r w:rsidR="00FD64CE">
        <w:rPr>
          <w:sz w:val="24"/>
          <w:szCs w:val="24"/>
        </w:rPr>
        <w:t>otrzymania</w:t>
      </w:r>
      <w:r>
        <w:rPr>
          <w:sz w:val="24"/>
          <w:szCs w:val="24"/>
        </w:rPr>
        <w:t>.</w:t>
      </w:r>
    </w:p>
    <w:p w:rsidR="00202C9C" w:rsidRDefault="00202C9C" w:rsidP="005D1D5E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Za dzień dokonania płatności przyjmuje się datę </w:t>
      </w:r>
      <w:r w:rsidR="00114B83">
        <w:rPr>
          <w:sz w:val="24"/>
          <w:szCs w:val="24"/>
        </w:rPr>
        <w:t>uznania</w:t>
      </w:r>
      <w:r>
        <w:rPr>
          <w:sz w:val="24"/>
          <w:szCs w:val="24"/>
        </w:rPr>
        <w:t xml:space="preserve"> rachunku bankowego Wykonawcy.</w:t>
      </w:r>
    </w:p>
    <w:p w:rsidR="00C369E4" w:rsidRDefault="00202C9C" w:rsidP="00DE2E2D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6. Zapłata wynagrodzenia Wykonawcy zostanie dokonana w</w:t>
      </w:r>
      <w:r w:rsidR="005D1D5E">
        <w:rPr>
          <w:sz w:val="24"/>
          <w:szCs w:val="24"/>
        </w:rPr>
        <w:t xml:space="preserve"> walucie polskiej bez zaliczek.</w:t>
      </w:r>
    </w:p>
    <w:p w:rsidR="009F14CF" w:rsidRDefault="00202C9C" w:rsidP="00DE2E2D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202C9C" w:rsidRDefault="00202C9C" w:rsidP="00202C9C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§ 5</w:t>
      </w:r>
    </w:p>
    <w:p w:rsidR="00202C9C" w:rsidRDefault="00202C9C" w:rsidP="00202C9C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Osoby do kontaktu</w:t>
      </w:r>
    </w:p>
    <w:p w:rsidR="00202C9C" w:rsidRPr="00BA616F" w:rsidRDefault="00202C9C" w:rsidP="00202C9C">
      <w:pPr>
        <w:pStyle w:val="Akapitzlist"/>
        <w:numPr>
          <w:ilvl w:val="0"/>
          <w:numId w:val="3"/>
        </w:numPr>
        <w:spacing w:line="360" w:lineRule="auto"/>
        <w:ind w:left="142" w:firstLine="0"/>
        <w:jc w:val="both"/>
        <w:rPr>
          <w:sz w:val="24"/>
          <w:szCs w:val="24"/>
        </w:rPr>
      </w:pPr>
      <w:r w:rsidRPr="00BA616F">
        <w:rPr>
          <w:sz w:val="24"/>
          <w:szCs w:val="24"/>
        </w:rPr>
        <w:t>Przedstawicielem Wykonawcy w zakresie realizacji umowy będzie</w:t>
      </w:r>
      <w:r>
        <w:rPr>
          <w:sz w:val="24"/>
          <w:szCs w:val="24"/>
        </w:rPr>
        <w:t>:</w:t>
      </w:r>
    </w:p>
    <w:p w:rsidR="00202C9C" w:rsidRDefault="00202C9C" w:rsidP="00202C9C">
      <w:pPr>
        <w:pStyle w:val="Akapitzlist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……………………………………….   nr tel. …………………………</w:t>
      </w:r>
    </w:p>
    <w:p w:rsidR="00202C9C" w:rsidRDefault="00202C9C" w:rsidP="00202C9C">
      <w:pPr>
        <w:pStyle w:val="Akapitzlist"/>
        <w:numPr>
          <w:ilvl w:val="0"/>
          <w:numId w:val="3"/>
        </w:numPr>
        <w:spacing w:line="360" w:lineRule="auto"/>
        <w:ind w:left="142" w:firstLine="0"/>
        <w:jc w:val="both"/>
        <w:rPr>
          <w:sz w:val="24"/>
          <w:szCs w:val="24"/>
        </w:rPr>
      </w:pPr>
      <w:r>
        <w:rPr>
          <w:sz w:val="24"/>
          <w:szCs w:val="24"/>
        </w:rPr>
        <w:t>Przedstawicielem Zamawiającego w zakresie realizacji umowy będzie:</w:t>
      </w:r>
    </w:p>
    <w:p w:rsidR="00202C9C" w:rsidRDefault="00202C9C" w:rsidP="00202C9C">
      <w:pPr>
        <w:pStyle w:val="Akapitzlist"/>
        <w:spacing w:line="360" w:lineRule="auto"/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……………………………………….  nr tel. ………………………….</w:t>
      </w:r>
    </w:p>
    <w:p w:rsidR="00202C9C" w:rsidRDefault="00202C9C" w:rsidP="00202C9C">
      <w:pPr>
        <w:pStyle w:val="Akapitzlist"/>
        <w:spacing w:line="360" w:lineRule="auto"/>
        <w:ind w:left="708"/>
        <w:jc w:val="both"/>
        <w:rPr>
          <w:sz w:val="24"/>
          <w:szCs w:val="24"/>
        </w:rPr>
      </w:pPr>
    </w:p>
    <w:p w:rsidR="00202C9C" w:rsidRDefault="00471015" w:rsidP="00471015">
      <w:pPr>
        <w:pStyle w:val="Akapitzlist"/>
        <w:spacing w:line="360" w:lineRule="auto"/>
        <w:ind w:left="708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</w:t>
      </w:r>
      <w:r w:rsidR="00202C9C">
        <w:rPr>
          <w:sz w:val="24"/>
          <w:szCs w:val="24"/>
        </w:rPr>
        <w:t>§ 6</w:t>
      </w:r>
    </w:p>
    <w:p w:rsidR="005D1D5E" w:rsidRDefault="00202C9C" w:rsidP="005E21E9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Żadna ze stron nie może przenieść praw i obowiązków wynikających z zawartej umowy na rzecz osób trzecich, bez</w:t>
      </w:r>
      <w:r w:rsidR="005E21E9">
        <w:rPr>
          <w:sz w:val="24"/>
          <w:szCs w:val="24"/>
        </w:rPr>
        <w:t xml:space="preserve"> pisemnej zgody drugiej Strony.</w:t>
      </w:r>
    </w:p>
    <w:p w:rsidR="00202C9C" w:rsidRDefault="00202C9C" w:rsidP="00202C9C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§ 7</w:t>
      </w:r>
    </w:p>
    <w:p w:rsidR="00202C9C" w:rsidRDefault="00202C9C" w:rsidP="00202C9C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Kary umowne</w:t>
      </w:r>
    </w:p>
    <w:p w:rsidR="00202C9C" w:rsidRDefault="00202C9C" w:rsidP="005D1D5E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1. W przypadku niewykonania lub nierzetelnego wykonania umowy Wykonawca zobowiązuje się do zapłaty kary umownej Zamawiającemu w wysokości określonej w rozdziale 8 ustawy z dnia 23 listopada 201</w:t>
      </w:r>
      <w:r w:rsidR="00902A32">
        <w:rPr>
          <w:sz w:val="24"/>
          <w:szCs w:val="24"/>
        </w:rPr>
        <w:t>2r prawo pocztowe</w:t>
      </w:r>
      <w:r w:rsidR="00F2097F">
        <w:rPr>
          <w:sz w:val="24"/>
          <w:szCs w:val="24"/>
        </w:rPr>
        <w:t>.</w:t>
      </w:r>
    </w:p>
    <w:p w:rsidR="00202C9C" w:rsidRDefault="008E49B3" w:rsidP="005D1D5E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202C9C">
        <w:rPr>
          <w:sz w:val="24"/>
          <w:szCs w:val="24"/>
        </w:rPr>
        <w:t>. W przypadku utraty, ubytku, uszkodzenia przesyłki bądź niewykonania lub nienależytego wykonania przedmiotu umowy Wykonawca zapłaci Zamawiającemu należne odszkodowanie i inne roszczenia, zgodnie z przepisami rozdziału 8 ustawy z dnia 23 listopada 201</w:t>
      </w:r>
      <w:r w:rsidR="008C1BEE">
        <w:rPr>
          <w:sz w:val="24"/>
          <w:szCs w:val="24"/>
        </w:rPr>
        <w:t>2r prawo pocztowe</w:t>
      </w:r>
      <w:r w:rsidR="00057A8A">
        <w:rPr>
          <w:sz w:val="24"/>
          <w:szCs w:val="24"/>
        </w:rPr>
        <w:t>.</w:t>
      </w:r>
    </w:p>
    <w:p w:rsidR="00202C9C" w:rsidRDefault="008E49B3" w:rsidP="005D1D5E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202C9C">
        <w:rPr>
          <w:sz w:val="24"/>
          <w:szCs w:val="24"/>
        </w:rPr>
        <w:t>. Wykonawca ponosi odpowiedzialność materialną za szkody wyrządzone przez osoby, którym powierzył świadczenie usług objętych przedmiotem umowy, w razie niewykonania lub nienależytego wykonania tych obowiązków – jak za swoje własne działania lub zaniechania.</w:t>
      </w:r>
    </w:p>
    <w:p w:rsidR="00F2097F" w:rsidRDefault="008E49B3" w:rsidP="00F2097F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202C9C">
        <w:rPr>
          <w:sz w:val="24"/>
          <w:szCs w:val="24"/>
        </w:rPr>
        <w:t>. W przypadku powstania szkody w mieniu Zamawiającego, bądź w mieniu oddanym do dyspozycji Wykonawcy, odpowiedzialność operatora pocztowego będzie egzekwowana zgodnie z przepisami zawartymi w rozdziale 8</w:t>
      </w:r>
      <w:r w:rsidR="008C1BEE">
        <w:rPr>
          <w:sz w:val="24"/>
          <w:szCs w:val="24"/>
        </w:rPr>
        <w:t xml:space="preserve"> ustawy z dnia 23 listopada 2017r prawo pocztowe</w:t>
      </w:r>
      <w:r w:rsidR="00057A8A">
        <w:rPr>
          <w:sz w:val="24"/>
          <w:szCs w:val="24"/>
        </w:rPr>
        <w:t>.</w:t>
      </w:r>
    </w:p>
    <w:p w:rsidR="00F2097F" w:rsidRDefault="00F2097F" w:rsidP="00202C9C">
      <w:pPr>
        <w:spacing w:line="360" w:lineRule="auto"/>
        <w:jc w:val="center"/>
        <w:rPr>
          <w:sz w:val="24"/>
          <w:szCs w:val="24"/>
        </w:rPr>
      </w:pPr>
    </w:p>
    <w:p w:rsidR="005A2C9A" w:rsidRDefault="005A2C9A" w:rsidP="00202C9C">
      <w:pPr>
        <w:spacing w:line="360" w:lineRule="auto"/>
        <w:jc w:val="center"/>
        <w:rPr>
          <w:sz w:val="24"/>
          <w:szCs w:val="24"/>
        </w:rPr>
      </w:pPr>
    </w:p>
    <w:p w:rsidR="00202C9C" w:rsidRDefault="00202C9C" w:rsidP="00202C9C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§ 8</w:t>
      </w:r>
    </w:p>
    <w:p w:rsidR="00202C9C" w:rsidRPr="00AA1417" w:rsidRDefault="00202C9C" w:rsidP="00202C9C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Odstąpienie od umowy i rozwiązanie umowy</w:t>
      </w:r>
    </w:p>
    <w:p w:rsidR="00202C9C" w:rsidRDefault="00202C9C" w:rsidP="00202C9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1. Zamawiający może odstąpić od umowy w razie wystąpienia istotnej zmiany okoliczności powodującej, że wykonanie umowy nie leży w interesie publicznym, czego nie można było przewidzieć w chwili zawarcia umowy. Zamawiający może odstąpić od umowy w terminie 30 dni od uzyskania wiadomości o tych okolicznościach. W takim przypadku Wykonawca może żądać wyłącznie wynagrodzenia należnego z tytułu wykonania części umowy.</w:t>
      </w:r>
    </w:p>
    <w:p w:rsidR="00202C9C" w:rsidRDefault="00202C9C" w:rsidP="00C2258A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2. Zamawiający może rozwiązać umowę ze skutkiem natychmiastowym w przypadku:</w:t>
      </w:r>
    </w:p>
    <w:p w:rsidR="00202C9C" w:rsidRDefault="00202C9C" w:rsidP="00C2258A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1) wykreślenia Wykonawcy z rejestru prowadzonego przez Prezesa Urzędu Komunikacji   </w:t>
      </w:r>
    </w:p>
    <w:p w:rsidR="00202C9C" w:rsidRDefault="00202C9C" w:rsidP="00C2258A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Elektronicznej</w:t>
      </w:r>
    </w:p>
    <w:p w:rsidR="00202C9C" w:rsidRDefault="00202C9C" w:rsidP="00C2258A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2) niewykonania lub nienależytego wykonania umowy przez Wykonawcę.</w:t>
      </w:r>
    </w:p>
    <w:p w:rsidR="00202C9C" w:rsidRDefault="006115E3" w:rsidP="00C2258A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202C9C">
        <w:rPr>
          <w:sz w:val="24"/>
          <w:szCs w:val="24"/>
        </w:rPr>
        <w:t>. W przypadku odstąpienia od umowy lub jej rozwiązania, Strony zobowiązują się do dokonania w terminie 2 miesięcy od zakończenia obowiązywania umowy, rozliczenia liczby nadanych/zwróconych przesyłek oraz zastosowanych opłat a w razie potrzeby również do zwrotu kwot nienależnych wynikających z takiego rozliczenia na podstawie wystawionych przez Wykonawcę faktur korygujących VAT.</w:t>
      </w:r>
    </w:p>
    <w:p w:rsidR="00F2097F" w:rsidRDefault="006115E3" w:rsidP="00F2097F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202C9C">
        <w:rPr>
          <w:sz w:val="24"/>
          <w:szCs w:val="24"/>
        </w:rPr>
        <w:t>. Rozwiązanie um</w:t>
      </w:r>
      <w:r w:rsidR="00C2258A">
        <w:rPr>
          <w:sz w:val="24"/>
          <w:szCs w:val="24"/>
        </w:rPr>
        <w:t>owy powinno mieć formę pisemną.</w:t>
      </w:r>
    </w:p>
    <w:p w:rsidR="00202C9C" w:rsidRDefault="00202C9C" w:rsidP="00F2097F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§ 9</w:t>
      </w:r>
    </w:p>
    <w:p w:rsidR="00202C9C" w:rsidRPr="00BF7105" w:rsidRDefault="00202C9C" w:rsidP="00C2258A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BF7105">
        <w:rPr>
          <w:sz w:val="24"/>
          <w:szCs w:val="24"/>
        </w:rPr>
        <w:t>Wszelkie zmiany i uzupełnienia do umowy muszą być dokonane w</w:t>
      </w:r>
      <w:r w:rsidR="00671A66">
        <w:rPr>
          <w:sz w:val="24"/>
          <w:szCs w:val="24"/>
        </w:rPr>
        <w:t xml:space="preserve"> formie pisemnej, pod </w:t>
      </w:r>
      <w:r w:rsidRPr="00BF7105">
        <w:rPr>
          <w:sz w:val="24"/>
          <w:szCs w:val="24"/>
        </w:rPr>
        <w:t>rygorem nieważności.</w:t>
      </w:r>
    </w:p>
    <w:p w:rsidR="00202C9C" w:rsidRDefault="00202C9C" w:rsidP="00C2258A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2. Zamawiający dopuszcza możliwość zmian treści zawartej umowy w następujących okolicznościach:</w:t>
      </w:r>
    </w:p>
    <w:p w:rsidR="00202C9C" w:rsidRDefault="0030284F" w:rsidP="0030284F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a</w:t>
      </w:r>
      <w:r w:rsidR="00202C9C">
        <w:rPr>
          <w:sz w:val="24"/>
          <w:szCs w:val="24"/>
        </w:rPr>
        <w:t xml:space="preserve">) </w:t>
      </w:r>
      <w:r>
        <w:rPr>
          <w:sz w:val="24"/>
          <w:szCs w:val="24"/>
        </w:rPr>
        <w:t>Nastąpi wywierająca bezpośredni wpływ na dalsze wykonywanie umowy zmiana obowiązującego prawa.</w:t>
      </w:r>
    </w:p>
    <w:p w:rsidR="00202C9C" w:rsidRDefault="0030284F" w:rsidP="00C2258A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b</w:t>
      </w:r>
      <w:r w:rsidR="00202C9C">
        <w:rPr>
          <w:sz w:val="24"/>
          <w:szCs w:val="24"/>
        </w:rPr>
        <w:t xml:space="preserve">) </w:t>
      </w:r>
      <w:r>
        <w:rPr>
          <w:sz w:val="24"/>
          <w:szCs w:val="24"/>
        </w:rPr>
        <w:t>Nastąpi zmiana danych Wykonawcy bez zmiany samego Wykonawcy (np. zmiana siedziby, adresu nazwy)</w:t>
      </w:r>
    </w:p>
    <w:p w:rsidR="0030284F" w:rsidRDefault="0030284F" w:rsidP="002B46F4">
      <w:pPr>
        <w:spacing w:after="0" w:line="360" w:lineRule="auto"/>
        <w:ind w:left="4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c) </w:t>
      </w:r>
      <w:r w:rsidRPr="0030284F">
        <w:rPr>
          <w:sz w:val="24"/>
          <w:szCs w:val="24"/>
        </w:rPr>
        <w:t>W razie zaistnienia zdarzeń niezależnych od stron, po dacie zawarcia</w:t>
      </w:r>
      <w:r>
        <w:rPr>
          <w:sz w:val="24"/>
          <w:szCs w:val="24"/>
        </w:rPr>
        <w:t xml:space="preserve"> umowy, o charakterze działania</w:t>
      </w:r>
    </w:p>
    <w:p w:rsidR="00F2097F" w:rsidRDefault="0030284F" w:rsidP="008A590A">
      <w:pPr>
        <w:spacing w:after="0" w:line="360" w:lineRule="auto"/>
        <w:jc w:val="both"/>
        <w:rPr>
          <w:sz w:val="24"/>
          <w:szCs w:val="24"/>
        </w:rPr>
      </w:pPr>
      <w:r w:rsidRPr="0030284F">
        <w:rPr>
          <w:sz w:val="24"/>
          <w:szCs w:val="24"/>
        </w:rPr>
        <w:t>siły wyższej, które uniemożliwiałyby wykonanie zobowiązań na warunkach określonych w umowie</w:t>
      </w:r>
      <w:r>
        <w:rPr>
          <w:sz w:val="24"/>
          <w:szCs w:val="24"/>
        </w:rPr>
        <w:t xml:space="preserve"> – strony określą wspólnie nowe warunki umowy.</w:t>
      </w:r>
    </w:p>
    <w:p w:rsidR="005A2C9A" w:rsidRDefault="005A2C9A" w:rsidP="008A590A">
      <w:pPr>
        <w:spacing w:after="0" w:line="360" w:lineRule="auto"/>
        <w:jc w:val="both"/>
        <w:rPr>
          <w:sz w:val="24"/>
          <w:szCs w:val="24"/>
        </w:rPr>
      </w:pPr>
    </w:p>
    <w:p w:rsidR="005A2C9A" w:rsidRDefault="005A2C9A" w:rsidP="008A590A">
      <w:pPr>
        <w:spacing w:after="0" w:line="360" w:lineRule="auto"/>
        <w:jc w:val="both"/>
        <w:rPr>
          <w:sz w:val="24"/>
          <w:szCs w:val="24"/>
        </w:rPr>
      </w:pPr>
    </w:p>
    <w:p w:rsidR="005A2C9A" w:rsidRDefault="005A2C9A" w:rsidP="008A590A">
      <w:pPr>
        <w:spacing w:after="0" w:line="360" w:lineRule="auto"/>
        <w:jc w:val="both"/>
        <w:rPr>
          <w:sz w:val="24"/>
          <w:szCs w:val="24"/>
        </w:rPr>
      </w:pPr>
    </w:p>
    <w:p w:rsidR="005A2C9A" w:rsidRDefault="005A2C9A" w:rsidP="008A590A">
      <w:pPr>
        <w:spacing w:after="0" w:line="360" w:lineRule="auto"/>
        <w:jc w:val="both"/>
        <w:rPr>
          <w:sz w:val="24"/>
          <w:szCs w:val="24"/>
        </w:rPr>
      </w:pPr>
    </w:p>
    <w:p w:rsidR="00202C9C" w:rsidRDefault="00202C9C" w:rsidP="008F331C">
      <w:pPr>
        <w:spacing w:line="360" w:lineRule="auto"/>
        <w:jc w:val="center"/>
        <w:rPr>
          <w:sz w:val="24"/>
          <w:szCs w:val="24"/>
        </w:rPr>
      </w:pPr>
      <w:r w:rsidRPr="00C01970">
        <w:rPr>
          <w:sz w:val="24"/>
          <w:szCs w:val="24"/>
        </w:rPr>
        <w:lastRenderedPageBreak/>
        <w:t>§</w:t>
      </w:r>
      <w:r>
        <w:rPr>
          <w:sz w:val="24"/>
          <w:szCs w:val="24"/>
        </w:rPr>
        <w:t xml:space="preserve"> 10</w:t>
      </w:r>
    </w:p>
    <w:p w:rsidR="00202C9C" w:rsidRDefault="00202C9C" w:rsidP="00202C9C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Postanowienia końcowe</w:t>
      </w:r>
    </w:p>
    <w:p w:rsidR="00E523D8" w:rsidRPr="00E523D8" w:rsidRDefault="00E523D8" w:rsidP="00E523D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1. Strony umowy zobowiązują się do zachowania w poufności wszelkich informacji, w szczególności informacji o danych osobowych, w których posiadanie weszły lub wejdą w związku z realizacją niniejszej umowy. Strony umowy zobowiązują się również do zacho</w:t>
      </w:r>
      <w:r w:rsidR="00615351">
        <w:rPr>
          <w:sz w:val="24"/>
          <w:szCs w:val="24"/>
        </w:rPr>
        <w:t>wania w tajemnicy oraz odpowied</w:t>
      </w:r>
      <w:r>
        <w:rPr>
          <w:sz w:val="24"/>
          <w:szCs w:val="24"/>
        </w:rPr>
        <w:t>niego zabezpieczenia wszelkich dokumentów przekazanych przez drugą stronę. Uzyskane informacje oraz</w:t>
      </w:r>
      <w:r w:rsidR="00615351">
        <w:rPr>
          <w:sz w:val="24"/>
          <w:szCs w:val="24"/>
        </w:rPr>
        <w:t xml:space="preserve"> otrzymane dokumenty mogą być wykorzystane wyłącznie w celach związanych z realizacją umowy.</w:t>
      </w:r>
    </w:p>
    <w:p w:rsidR="00202C9C" w:rsidRDefault="00202C9C" w:rsidP="001C678B">
      <w:pPr>
        <w:spacing w:after="0" w:line="360" w:lineRule="auto"/>
        <w:jc w:val="both"/>
        <w:rPr>
          <w:sz w:val="24"/>
          <w:szCs w:val="24"/>
        </w:rPr>
      </w:pPr>
      <w:r w:rsidRPr="00C01970">
        <w:rPr>
          <w:sz w:val="24"/>
          <w:szCs w:val="24"/>
        </w:rPr>
        <w:t xml:space="preserve">1. </w:t>
      </w:r>
      <w:r>
        <w:rPr>
          <w:sz w:val="24"/>
          <w:szCs w:val="24"/>
        </w:rPr>
        <w:t>W sprawach nie uregulowanych umową będą miały zastosowanie obowiązujące przepisy prawa, w szczególności</w:t>
      </w:r>
      <w:r w:rsidR="00F2097F">
        <w:rPr>
          <w:sz w:val="24"/>
          <w:szCs w:val="24"/>
        </w:rPr>
        <w:t xml:space="preserve"> wymienione w </w:t>
      </w:r>
      <w:r w:rsidR="00F2097F">
        <w:rPr>
          <w:rFonts w:cstheme="minorHAnsi"/>
          <w:sz w:val="24"/>
          <w:szCs w:val="24"/>
        </w:rPr>
        <w:t>§</w:t>
      </w:r>
      <w:r w:rsidR="00F2097F">
        <w:rPr>
          <w:sz w:val="24"/>
          <w:szCs w:val="24"/>
        </w:rPr>
        <w:t xml:space="preserve"> 2 pkt 5 niniejszej umowy.</w:t>
      </w:r>
    </w:p>
    <w:p w:rsidR="00202C9C" w:rsidRDefault="00202C9C" w:rsidP="00053FA9">
      <w:pPr>
        <w:jc w:val="both"/>
        <w:rPr>
          <w:sz w:val="24"/>
          <w:szCs w:val="24"/>
        </w:rPr>
      </w:pPr>
      <w:r>
        <w:rPr>
          <w:sz w:val="24"/>
          <w:szCs w:val="24"/>
        </w:rPr>
        <w:t>2. W razie ewentualnych sporów mogących wyniknąć z umowy, Strony będą dążyć do ich polubownego rozstrzygnięcia. W przypadku braku porozumienia w ciągu 30 dni od zaistnienia sporu, każda ze Stron może wystąpić z powództwem do sądu powszechnego właściwego dla siedziby Zamawiającego.</w:t>
      </w:r>
    </w:p>
    <w:p w:rsidR="00202C9C" w:rsidRDefault="00202C9C" w:rsidP="00053FA9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Umowę sporządzono w dwóch jednobrzmiących egzemplarzach po jednym dla Wykonawcy i Zamawiającego. </w:t>
      </w:r>
    </w:p>
    <w:p w:rsidR="00202C9C" w:rsidRDefault="00202C9C" w:rsidP="00202C9C">
      <w:pPr>
        <w:spacing w:line="360" w:lineRule="auto"/>
        <w:jc w:val="both"/>
        <w:rPr>
          <w:sz w:val="24"/>
          <w:szCs w:val="24"/>
        </w:rPr>
      </w:pPr>
    </w:p>
    <w:p w:rsidR="00202C9C" w:rsidRDefault="00202C9C" w:rsidP="00202C9C">
      <w:pPr>
        <w:spacing w:line="360" w:lineRule="auto"/>
        <w:jc w:val="both"/>
        <w:rPr>
          <w:sz w:val="24"/>
          <w:szCs w:val="24"/>
        </w:rPr>
      </w:pPr>
    </w:p>
    <w:p w:rsidR="00202C9C" w:rsidRDefault="00202C9C" w:rsidP="00202C9C">
      <w:pPr>
        <w:spacing w:line="360" w:lineRule="auto"/>
        <w:jc w:val="both"/>
        <w:rPr>
          <w:sz w:val="24"/>
          <w:szCs w:val="24"/>
        </w:rPr>
      </w:pPr>
    </w:p>
    <w:p w:rsidR="00202C9C" w:rsidRDefault="00202C9C" w:rsidP="00202C9C">
      <w:pPr>
        <w:spacing w:line="360" w:lineRule="auto"/>
        <w:jc w:val="both"/>
        <w:rPr>
          <w:sz w:val="24"/>
          <w:szCs w:val="24"/>
        </w:rPr>
      </w:pPr>
    </w:p>
    <w:p w:rsidR="00202C9C" w:rsidRDefault="00202C9C" w:rsidP="00202C9C">
      <w:pPr>
        <w:spacing w:line="360" w:lineRule="auto"/>
        <w:jc w:val="both"/>
        <w:rPr>
          <w:sz w:val="24"/>
          <w:szCs w:val="24"/>
        </w:rPr>
      </w:pPr>
    </w:p>
    <w:p w:rsidR="00202C9C" w:rsidRDefault="00202C9C" w:rsidP="00202C9C">
      <w:pPr>
        <w:spacing w:line="360" w:lineRule="auto"/>
        <w:jc w:val="both"/>
        <w:rPr>
          <w:sz w:val="24"/>
          <w:szCs w:val="24"/>
        </w:rPr>
      </w:pPr>
    </w:p>
    <w:p w:rsidR="00202C9C" w:rsidRDefault="00202C9C" w:rsidP="00202C9C">
      <w:pPr>
        <w:spacing w:line="360" w:lineRule="auto"/>
        <w:jc w:val="both"/>
        <w:rPr>
          <w:sz w:val="24"/>
          <w:szCs w:val="24"/>
        </w:rPr>
      </w:pPr>
    </w:p>
    <w:p w:rsidR="00202C9C" w:rsidRDefault="00202C9C" w:rsidP="008248E0">
      <w:pPr>
        <w:spacing w:after="0" w:line="360" w:lineRule="auto"/>
        <w:jc w:val="both"/>
        <w:rPr>
          <w:rFonts w:ascii="Arial" w:hAnsi="Arial" w:cs="Arial"/>
        </w:rPr>
      </w:pPr>
    </w:p>
    <w:p w:rsidR="00DA5AB6" w:rsidRDefault="00DA5AB6" w:rsidP="008248E0">
      <w:pPr>
        <w:spacing w:after="0" w:line="360" w:lineRule="auto"/>
        <w:jc w:val="both"/>
        <w:rPr>
          <w:rFonts w:ascii="Arial" w:hAnsi="Arial" w:cs="Arial"/>
        </w:rPr>
      </w:pPr>
    </w:p>
    <w:p w:rsidR="00DA5AB6" w:rsidRDefault="00DA5AB6" w:rsidP="008248E0">
      <w:pPr>
        <w:spacing w:after="0" w:line="360" w:lineRule="auto"/>
        <w:jc w:val="both"/>
        <w:rPr>
          <w:rFonts w:ascii="Arial" w:hAnsi="Arial" w:cs="Arial"/>
        </w:rPr>
      </w:pPr>
    </w:p>
    <w:p w:rsidR="00DA5AB6" w:rsidRDefault="00DA5AB6" w:rsidP="008248E0">
      <w:pPr>
        <w:spacing w:after="0" w:line="360" w:lineRule="auto"/>
        <w:jc w:val="both"/>
        <w:rPr>
          <w:rFonts w:ascii="Arial" w:hAnsi="Arial" w:cs="Arial"/>
        </w:rPr>
      </w:pPr>
    </w:p>
    <w:p w:rsidR="00DA5AB6" w:rsidRDefault="00DA5AB6" w:rsidP="008248E0">
      <w:pPr>
        <w:spacing w:after="0" w:line="360" w:lineRule="auto"/>
        <w:jc w:val="both"/>
        <w:rPr>
          <w:rFonts w:ascii="Arial" w:hAnsi="Arial" w:cs="Arial"/>
        </w:rPr>
      </w:pPr>
    </w:p>
    <w:p w:rsidR="00DA5AB6" w:rsidRDefault="00DA5AB6" w:rsidP="008248E0">
      <w:pPr>
        <w:spacing w:after="0" w:line="360" w:lineRule="auto"/>
        <w:jc w:val="both"/>
        <w:rPr>
          <w:rFonts w:ascii="Arial" w:hAnsi="Arial" w:cs="Arial"/>
        </w:rPr>
      </w:pPr>
    </w:p>
    <w:p w:rsidR="00DA5AB6" w:rsidRDefault="00DA5AB6" w:rsidP="008248E0">
      <w:pPr>
        <w:spacing w:after="0" w:line="360" w:lineRule="auto"/>
        <w:jc w:val="both"/>
        <w:rPr>
          <w:rFonts w:ascii="Arial" w:hAnsi="Arial" w:cs="Arial"/>
        </w:rPr>
      </w:pPr>
    </w:p>
    <w:p w:rsidR="002B46F4" w:rsidRDefault="002B46F4" w:rsidP="00DA5AB6">
      <w:pPr>
        <w:spacing w:line="240" w:lineRule="auto"/>
        <w:jc w:val="both"/>
        <w:rPr>
          <w:b/>
          <w:sz w:val="24"/>
          <w:szCs w:val="24"/>
        </w:rPr>
      </w:pPr>
    </w:p>
    <w:p w:rsidR="000634A3" w:rsidRDefault="00E22336" w:rsidP="00DA5AB6">
      <w:pPr>
        <w:spacing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 w:rsidR="00870AD0">
        <w:rPr>
          <w:b/>
          <w:sz w:val="24"/>
          <w:szCs w:val="24"/>
        </w:rPr>
        <w:t xml:space="preserve">          </w:t>
      </w:r>
    </w:p>
    <w:p w:rsidR="00DA5AB6" w:rsidRPr="002C00B4" w:rsidRDefault="00DA5AB6" w:rsidP="008248E0">
      <w:pPr>
        <w:spacing w:after="0" w:line="360" w:lineRule="auto"/>
        <w:jc w:val="both"/>
        <w:rPr>
          <w:rFonts w:ascii="Arial" w:hAnsi="Arial" w:cs="Arial"/>
        </w:rPr>
      </w:pPr>
      <w:bookmarkStart w:id="0" w:name="_GoBack"/>
      <w:bookmarkEnd w:id="0"/>
    </w:p>
    <w:sectPr w:rsidR="00DA5AB6" w:rsidRPr="002C00B4" w:rsidSect="0060785D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0956" w:rsidRDefault="00D50956" w:rsidP="00E22336">
      <w:pPr>
        <w:spacing w:after="0" w:line="240" w:lineRule="auto"/>
      </w:pPr>
      <w:r>
        <w:separator/>
      </w:r>
    </w:p>
  </w:endnote>
  <w:endnote w:type="continuationSeparator" w:id="0">
    <w:p w:rsidR="00D50956" w:rsidRDefault="00D50956" w:rsidP="00E223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04843141"/>
      <w:docPartObj>
        <w:docPartGallery w:val="Page Numbers (Bottom of Page)"/>
        <w:docPartUnique/>
      </w:docPartObj>
    </w:sdtPr>
    <w:sdtEndPr/>
    <w:sdtContent>
      <w:p w:rsidR="00D50956" w:rsidRDefault="00D5095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7CD5">
          <w:rPr>
            <w:noProof/>
          </w:rPr>
          <w:t>8</w:t>
        </w:r>
        <w:r>
          <w:fldChar w:fldCharType="end"/>
        </w:r>
      </w:p>
    </w:sdtContent>
  </w:sdt>
  <w:p w:rsidR="00D50956" w:rsidRDefault="00D5095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0956" w:rsidRDefault="00D50956" w:rsidP="00E22336">
      <w:pPr>
        <w:spacing w:after="0" w:line="240" w:lineRule="auto"/>
      </w:pPr>
      <w:r>
        <w:separator/>
      </w:r>
    </w:p>
  </w:footnote>
  <w:footnote w:type="continuationSeparator" w:id="0">
    <w:p w:rsidR="00D50956" w:rsidRDefault="00D50956" w:rsidP="00E223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CF4ED0"/>
    <w:multiLevelType w:val="hybridMultilevel"/>
    <w:tmpl w:val="98E28228"/>
    <w:lvl w:ilvl="0" w:tplc="1B60B412">
      <w:start w:val="3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43930EBA"/>
    <w:multiLevelType w:val="hybridMultilevel"/>
    <w:tmpl w:val="F30EF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8F2BA3"/>
    <w:multiLevelType w:val="hybridMultilevel"/>
    <w:tmpl w:val="AE8EFBD4"/>
    <w:lvl w:ilvl="0" w:tplc="B1E8A4C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D80B47"/>
    <w:multiLevelType w:val="hybridMultilevel"/>
    <w:tmpl w:val="3BAC92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586"/>
    <w:rsid w:val="0000245F"/>
    <w:rsid w:val="00002F8C"/>
    <w:rsid w:val="000273E1"/>
    <w:rsid w:val="00053FA9"/>
    <w:rsid w:val="00057A8A"/>
    <w:rsid w:val="000634A3"/>
    <w:rsid w:val="000A6B11"/>
    <w:rsid w:val="00114B83"/>
    <w:rsid w:val="00121BD8"/>
    <w:rsid w:val="00126486"/>
    <w:rsid w:val="00131F95"/>
    <w:rsid w:val="00135014"/>
    <w:rsid w:val="0014625B"/>
    <w:rsid w:val="00163A84"/>
    <w:rsid w:val="00173247"/>
    <w:rsid w:val="00185F89"/>
    <w:rsid w:val="001A5F85"/>
    <w:rsid w:val="001C4108"/>
    <w:rsid w:val="001C678B"/>
    <w:rsid w:val="001F51B6"/>
    <w:rsid w:val="00202C9C"/>
    <w:rsid w:val="0021618B"/>
    <w:rsid w:val="002455B7"/>
    <w:rsid w:val="00284210"/>
    <w:rsid w:val="00296689"/>
    <w:rsid w:val="002A6283"/>
    <w:rsid w:val="002B46F4"/>
    <w:rsid w:val="002B678B"/>
    <w:rsid w:val="002C00B4"/>
    <w:rsid w:val="002D2EC1"/>
    <w:rsid w:val="002D3CCB"/>
    <w:rsid w:val="002E26B6"/>
    <w:rsid w:val="002E26FF"/>
    <w:rsid w:val="002E3EE7"/>
    <w:rsid w:val="002F616F"/>
    <w:rsid w:val="0030284F"/>
    <w:rsid w:val="00311741"/>
    <w:rsid w:val="00316C64"/>
    <w:rsid w:val="003224FD"/>
    <w:rsid w:val="00334E76"/>
    <w:rsid w:val="00342F1D"/>
    <w:rsid w:val="00350856"/>
    <w:rsid w:val="00354A88"/>
    <w:rsid w:val="00394360"/>
    <w:rsid w:val="003B09AB"/>
    <w:rsid w:val="003E01BD"/>
    <w:rsid w:val="003E1C72"/>
    <w:rsid w:val="003E724D"/>
    <w:rsid w:val="003F5C1D"/>
    <w:rsid w:val="004061E2"/>
    <w:rsid w:val="0044664E"/>
    <w:rsid w:val="00446FDB"/>
    <w:rsid w:val="00467CD5"/>
    <w:rsid w:val="00471015"/>
    <w:rsid w:val="00486B25"/>
    <w:rsid w:val="00492D7C"/>
    <w:rsid w:val="004A30A7"/>
    <w:rsid w:val="004C0EEC"/>
    <w:rsid w:val="004C4746"/>
    <w:rsid w:val="004E28F0"/>
    <w:rsid w:val="004E2A23"/>
    <w:rsid w:val="00515506"/>
    <w:rsid w:val="005332AB"/>
    <w:rsid w:val="00565241"/>
    <w:rsid w:val="005A2C9A"/>
    <w:rsid w:val="005C4E7C"/>
    <w:rsid w:val="005C5440"/>
    <w:rsid w:val="005D1D5E"/>
    <w:rsid w:val="005E21E9"/>
    <w:rsid w:val="0060785D"/>
    <w:rsid w:val="006115E3"/>
    <w:rsid w:val="00615351"/>
    <w:rsid w:val="00632AE0"/>
    <w:rsid w:val="00642C2A"/>
    <w:rsid w:val="006678D9"/>
    <w:rsid w:val="00671A66"/>
    <w:rsid w:val="006C5BC3"/>
    <w:rsid w:val="006C6BFB"/>
    <w:rsid w:val="006D275F"/>
    <w:rsid w:val="006D2799"/>
    <w:rsid w:val="006E41DA"/>
    <w:rsid w:val="006F1A40"/>
    <w:rsid w:val="007070C0"/>
    <w:rsid w:val="00711D24"/>
    <w:rsid w:val="00725257"/>
    <w:rsid w:val="00726F33"/>
    <w:rsid w:val="00734FF4"/>
    <w:rsid w:val="007513CF"/>
    <w:rsid w:val="0075193F"/>
    <w:rsid w:val="007534F6"/>
    <w:rsid w:val="00760183"/>
    <w:rsid w:val="00784167"/>
    <w:rsid w:val="007A0C3B"/>
    <w:rsid w:val="007A12FB"/>
    <w:rsid w:val="007A39F7"/>
    <w:rsid w:val="007A6DB8"/>
    <w:rsid w:val="007F056B"/>
    <w:rsid w:val="008248E0"/>
    <w:rsid w:val="008373A3"/>
    <w:rsid w:val="008479E6"/>
    <w:rsid w:val="00847B34"/>
    <w:rsid w:val="00870AD0"/>
    <w:rsid w:val="00877529"/>
    <w:rsid w:val="00896586"/>
    <w:rsid w:val="008A2736"/>
    <w:rsid w:val="008A590A"/>
    <w:rsid w:val="008A6FA9"/>
    <w:rsid w:val="008C1BEE"/>
    <w:rsid w:val="008E49B3"/>
    <w:rsid w:val="008F13FB"/>
    <w:rsid w:val="008F331C"/>
    <w:rsid w:val="00902A32"/>
    <w:rsid w:val="00914DAE"/>
    <w:rsid w:val="00943E4B"/>
    <w:rsid w:val="009519EC"/>
    <w:rsid w:val="00964FC5"/>
    <w:rsid w:val="009842E3"/>
    <w:rsid w:val="009B56FD"/>
    <w:rsid w:val="009B6F67"/>
    <w:rsid w:val="009D061C"/>
    <w:rsid w:val="009D1FB3"/>
    <w:rsid w:val="009E2A18"/>
    <w:rsid w:val="009E65B4"/>
    <w:rsid w:val="009E7E8C"/>
    <w:rsid w:val="009F14CF"/>
    <w:rsid w:val="00A01346"/>
    <w:rsid w:val="00A0687A"/>
    <w:rsid w:val="00A20894"/>
    <w:rsid w:val="00A26BFE"/>
    <w:rsid w:val="00A61789"/>
    <w:rsid w:val="00A70BD8"/>
    <w:rsid w:val="00A833A0"/>
    <w:rsid w:val="00AB2B36"/>
    <w:rsid w:val="00AD25EB"/>
    <w:rsid w:val="00AD62E7"/>
    <w:rsid w:val="00AF3B56"/>
    <w:rsid w:val="00B054C1"/>
    <w:rsid w:val="00B35DC5"/>
    <w:rsid w:val="00B76395"/>
    <w:rsid w:val="00BA0CE9"/>
    <w:rsid w:val="00BB7064"/>
    <w:rsid w:val="00BC488B"/>
    <w:rsid w:val="00C00AB8"/>
    <w:rsid w:val="00C2258A"/>
    <w:rsid w:val="00C237CF"/>
    <w:rsid w:val="00C24580"/>
    <w:rsid w:val="00C34634"/>
    <w:rsid w:val="00C360AE"/>
    <w:rsid w:val="00C369E4"/>
    <w:rsid w:val="00C645A9"/>
    <w:rsid w:val="00C7064C"/>
    <w:rsid w:val="00C9460E"/>
    <w:rsid w:val="00C96CB2"/>
    <w:rsid w:val="00C977B7"/>
    <w:rsid w:val="00CA0AF0"/>
    <w:rsid w:val="00CA17FF"/>
    <w:rsid w:val="00CC17B7"/>
    <w:rsid w:val="00CD1B5A"/>
    <w:rsid w:val="00CD7058"/>
    <w:rsid w:val="00CE05B6"/>
    <w:rsid w:val="00D0247C"/>
    <w:rsid w:val="00D164C4"/>
    <w:rsid w:val="00D50956"/>
    <w:rsid w:val="00D653C4"/>
    <w:rsid w:val="00D66C96"/>
    <w:rsid w:val="00DA5AB6"/>
    <w:rsid w:val="00DE2E2D"/>
    <w:rsid w:val="00DF7CA2"/>
    <w:rsid w:val="00E03610"/>
    <w:rsid w:val="00E11FD4"/>
    <w:rsid w:val="00E22336"/>
    <w:rsid w:val="00E45737"/>
    <w:rsid w:val="00E51C8A"/>
    <w:rsid w:val="00E523D8"/>
    <w:rsid w:val="00E55394"/>
    <w:rsid w:val="00E74EB4"/>
    <w:rsid w:val="00EB621F"/>
    <w:rsid w:val="00ED4A77"/>
    <w:rsid w:val="00ED6FEF"/>
    <w:rsid w:val="00F00953"/>
    <w:rsid w:val="00F11153"/>
    <w:rsid w:val="00F2097F"/>
    <w:rsid w:val="00F46B8B"/>
    <w:rsid w:val="00F71A4F"/>
    <w:rsid w:val="00FC0135"/>
    <w:rsid w:val="00FC381A"/>
    <w:rsid w:val="00FD6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semiHidden/>
    <w:rsid w:val="00896586"/>
    <w:pPr>
      <w:spacing w:after="0" w:line="240" w:lineRule="auto"/>
    </w:pPr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896586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121BD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DA5A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223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2336"/>
  </w:style>
  <w:style w:type="paragraph" w:styleId="Stopka">
    <w:name w:val="footer"/>
    <w:basedOn w:val="Normalny"/>
    <w:link w:val="StopkaZnak"/>
    <w:uiPriority w:val="99"/>
    <w:unhideWhenUsed/>
    <w:rsid w:val="00E223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2336"/>
  </w:style>
  <w:style w:type="paragraph" w:styleId="Tekstdymka">
    <w:name w:val="Balloon Text"/>
    <w:basedOn w:val="Normalny"/>
    <w:link w:val="TekstdymkaZnak"/>
    <w:uiPriority w:val="99"/>
    <w:semiHidden/>
    <w:unhideWhenUsed/>
    <w:rsid w:val="009F14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14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semiHidden/>
    <w:rsid w:val="00896586"/>
    <w:pPr>
      <w:spacing w:after="0" w:line="240" w:lineRule="auto"/>
    </w:pPr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896586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121BD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DA5A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223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2336"/>
  </w:style>
  <w:style w:type="paragraph" w:styleId="Stopka">
    <w:name w:val="footer"/>
    <w:basedOn w:val="Normalny"/>
    <w:link w:val="StopkaZnak"/>
    <w:uiPriority w:val="99"/>
    <w:unhideWhenUsed/>
    <w:rsid w:val="00E223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2336"/>
  </w:style>
  <w:style w:type="paragraph" w:styleId="Tekstdymka">
    <w:name w:val="Balloon Text"/>
    <w:basedOn w:val="Normalny"/>
    <w:link w:val="TekstdymkaZnak"/>
    <w:uiPriority w:val="99"/>
    <w:semiHidden/>
    <w:unhideWhenUsed/>
    <w:rsid w:val="009F14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14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E960A3-D246-4E6D-9431-C9F7F8E8F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C0C9420F</Template>
  <TotalTime>3</TotalTime>
  <Pages>8</Pages>
  <Words>2035</Words>
  <Characters>12216</Characters>
  <Application>Microsoft Office Word</Application>
  <DocSecurity>0</DocSecurity>
  <Lines>101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Czapska</dc:creator>
  <cp:lastModifiedBy>annaczapska</cp:lastModifiedBy>
  <cp:revision>3</cp:revision>
  <cp:lastPrinted>2019-11-26T12:13:00Z</cp:lastPrinted>
  <dcterms:created xsi:type="dcterms:W3CDTF">2019-11-26T13:07:00Z</dcterms:created>
  <dcterms:modified xsi:type="dcterms:W3CDTF">2019-11-26T13:09:00Z</dcterms:modified>
</cp:coreProperties>
</file>